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D39F" w14:textId="77777777" w:rsidR="00621253" w:rsidRPr="001967C5" w:rsidRDefault="00C347DC">
      <w:pPr>
        <w:rPr>
          <w:rFonts w:ascii="Merriweather" w:hAnsi="Merriweather" w:cs="Arial"/>
          <w:b/>
          <w:color w:val="00B0F0"/>
          <w:sz w:val="22"/>
          <w:szCs w:val="22"/>
        </w:rPr>
      </w:pPr>
      <w:r>
        <w:rPr>
          <w:noProof/>
        </w:rPr>
        <w:pict w14:anchorId="4D4254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3" type="#_x0000_t75" style="position:absolute;margin-left:42.55pt;margin-top:-3.2pt;width:122.15pt;height:1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  <v:imagedata r:id="rId7" o:title=""/>
            <w10:wrap anchorx="page" anchory="page"/>
          </v:shape>
        </w:pict>
      </w:r>
    </w:p>
    <w:p w14:paraId="70564D68" w14:textId="77777777" w:rsidR="00621253" w:rsidRPr="001967C5" w:rsidRDefault="00621253">
      <w:pPr>
        <w:rPr>
          <w:rFonts w:ascii="Merriweather" w:hAnsi="Merriweather" w:cs="Arial"/>
          <w:b/>
          <w:color w:val="00B0F0"/>
          <w:sz w:val="22"/>
          <w:szCs w:val="22"/>
        </w:rPr>
      </w:pPr>
    </w:p>
    <w:p w14:paraId="39E47608" w14:textId="77777777" w:rsidR="00621253" w:rsidRPr="001967C5" w:rsidRDefault="00621253">
      <w:pPr>
        <w:rPr>
          <w:rFonts w:ascii="Merriweather" w:hAnsi="Merriweather" w:cs="Arial"/>
          <w:b/>
          <w:color w:val="00B0F0"/>
          <w:sz w:val="22"/>
          <w:szCs w:val="22"/>
        </w:rPr>
      </w:pPr>
    </w:p>
    <w:p w14:paraId="0C90F670" w14:textId="77777777" w:rsidR="00621253" w:rsidRPr="001967C5" w:rsidRDefault="00621253">
      <w:pPr>
        <w:rPr>
          <w:rFonts w:ascii="Merriweather" w:hAnsi="Merriweather" w:cs="Arial"/>
          <w:b/>
          <w:color w:val="00B0F0"/>
          <w:sz w:val="22"/>
          <w:szCs w:val="22"/>
        </w:rPr>
      </w:pPr>
    </w:p>
    <w:p w14:paraId="304ADEE3" w14:textId="77777777" w:rsidR="00621253" w:rsidRPr="001967C5" w:rsidRDefault="00621253">
      <w:pPr>
        <w:rPr>
          <w:rFonts w:ascii="Merriweather" w:hAnsi="Merriweather" w:cs="Arial"/>
          <w:b/>
          <w:color w:val="00B0F0"/>
          <w:sz w:val="22"/>
          <w:szCs w:val="22"/>
        </w:rPr>
      </w:pPr>
    </w:p>
    <w:p w14:paraId="435566C8" w14:textId="77777777" w:rsidR="00E57D93" w:rsidRPr="001967C5" w:rsidRDefault="00E57D93">
      <w:pPr>
        <w:rPr>
          <w:rFonts w:ascii="Merriweather" w:hAnsi="Merriweather" w:cs="Arial"/>
          <w:b/>
          <w:color w:val="00B0F0"/>
          <w:sz w:val="22"/>
          <w:szCs w:val="22"/>
        </w:rPr>
      </w:pPr>
    </w:p>
    <w:p w14:paraId="3E54E8F6" w14:textId="77777777" w:rsidR="003C291A" w:rsidRPr="001967C5" w:rsidRDefault="00D92684">
      <w:pPr>
        <w:rPr>
          <w:rFonts w:ascii="Merriweather" w:hAnsi="Merriweather" w:cs="Open Sans"/>
          <w:sz w:val="22"/>
          <w:szCs w:val="22"/>
        </w:rPr>
      </w:pPr>
      <w:r w:rsidRPr="001967C5">
        <w:rPr>
          <w:rFonts w:ascii="Merriweather" w:hAnsi="Merriweather" w:cs="Open Sans"/>
          <w:b/>
          <w:color w:val="005595"/>
          <w:sz w:val="26"/>
          <w:szCs w:val="26"/>
        </w:rPr>
        <w:t>Job Title</w:t>
      </w:r>
      <w:r w:rsidR="00621253" w:rsidRPr="001967C5">
        <w:rPr>
          <w:rFonts w:ascii="Merriweather" w:hAnsi="Merriweather" w:cs="Open Sans"/>
          <w:b/>
          <w:color w:val="005595"/>
          <w:sz w:val="26"/>
          <w:szCs w:val="26"/>
        </w:rPr>
        <w:t>:</w:t>
      </w:r>
      <w:r w:rsidR="00C760B3">
        <w:rPr>
          <w:rFonts w:ascii="Merriweather" w:hAnsi="Merriweather" w:cs="Open Sans"/>
          <w:b/>
          <w:color w:val="005595"/>
          <w:sz w:val="26"/>
          <w:szCs w:val="26"/>
        </w:rPr>
        <w:tab/>
      </w:r>
      <w:r w:rsidR="00C760B3">
        <w:rPr>
          <w:rFonts w:ascii="Merriweather" w:hAnsi="Merriweather" w:cs="Open Sans"/>
          <w:b/>
          <w:color w:val="005595"/>
          <w:sz w:val="26"/>
          <w:szCs w:val="26"/>
        </w:rPr>
        <w:tab/>
      </w:r>
      <w:r w:rsidR="00C760B3" w:rsidRPr="00686E63">
        <w:rPr>
          <w:rFonts w:ascii="Merriweather" w:hAnsi="Merriweather" w:cs="Open Sans"/>
          <w:color w:val="000000"/>
          <w:sz w:val="26"/>
          <w:szCs w:val="26"/>
        </w:rPr>
        <w:t>Assistant Procurement Business Partner</w:t>
      </w:r>
      <w:r w:rsidRPr="001967C5">
        <w:rPr>
          <w:rFonts w:ascii="Merriweather" w:hAnsi="Merriweather" w:cs="Open Sans"/>
          <w:color w:val="005595"/>
          <w:sz w:val="22"/>
          <w:szCs w:val="22"/>
        </w:rPr>
        <w:tab/>
      </w:r>
      <w:r w:rsidR="001967C5" w:rsidRPr="001967C5">
        <w:rPr>
          <w:rFonts w:ascii="Merriweather" w:hAnsi="Merriweather" w:cs="Open Sans"/>
          <w:color w:val="005595"/>
          <w:sz w:val="22"/>
          <w:szCs w:val="22"/>
        </w:rPr>
        <w:t xml:space="preserve">                </w:t>
      </w:r>
    </w:p>
    <w:p w14:paraId="5A7A0B32" w14:textId="77777777" w:rsidR="00D92684" w:rsidRPr="001967C5" w:rsidRDefault="00D92684">
      <w:pPr>
        <w:rPr>
          <w:rFonts w:ascii="Merriweather" w:hAnsi="Merriweather" w:cs="Open Sans"/>
          <w:sz w:val="22"/>
          <w:szCs w:val="22"/>
        </w:rPr>
      </w:pPr>
      <w:r w:rsidRPr="001967C5">
        <w:rPr>
          <w:rFonts w:ascii="Merriweather" w:hAnsi="Merriweather" w:cs="Open Sans"/>
          <w:b/>
          <w:color w:val="005595"/>
          <w:sz w:val="26"/>
          <w:szCs w:val="26"/>
        </w:rPr>
        <w:t>Department</w:t>
      </w:r>
      <w:r w:rsidR="00621253" w:rsidRPr="001967C5">
        <w:rPr>
          <w:rFonts w:ascii="Merriweather" w:hAnsi="Merriweather" w:cs="Open Sans"/>
          <w:b/>
          <w:color w:val="005595"/>
          <w:sz w:val="26"/>
          <w:szCs w:val="26"/>
        </w:rPr>
        <w:t>:</w:t>
      </w:r>
      <w:r w:rsidR="00C760B3">
        <w:rPr>
          <w:rFonts w:ascii="Merriweather" w:hAnsi="Merriweather" w:cs="Open Sans"/>
          <w:b/>
          <w:color w:val="005595"/>
          <w:sz w:val="26"/>
          <w:szCs w:val="26"/>
        </w:rPr>
        <w:tab/>
      </w:r>
      <w:r w:rsidR="00C760B3" w:rsidRPr="00686E63">
        <w:rPr>
          <w:rFonts w:ascii="Merriweather" w:hAnsi="Merriweather" w:cs="Open Sans"/>
          <w:color w:val="000000"/>
          <w:sz w:val="26"/>
          <w:szCs w:val="26"/>
        </w:rPr>
        <w:t>Procurement</w:t>
      </w:r>
      <w:r w:rsidRPr="001967C5">
        <w:rPr>
          <w:rFonts w:ascii="Merriweather" w:hAnsi="Merriweather" w:cs="Open Sans"/>
          <w:color w:val="00B0F0"/>
          <w:sz w:val="26"/>
          <w:szCs w:val="26"/>
        </w:rPr>
        <w:tab/>
      </w:r>
      <w:r w:rsidR="001967C5" w:rsidRPr="001967C5">
        <w:rPr>
          <w:rFonts w:ascii="Merriweather" w:hAnsi="Merriweather" w:cs="Open Sans"/>
          <w:color w:val="00B0F0"/>
          <w:sz w:val="26"/>
          <w:szCs w:val="26"/>
        </w:rPr>
        <w:t xml:space="preserve">   </w:t>
      </w:r>
    </w:p>
    <w:p w14:paraId="170C513D" w14:textId="77777777" w:rsidR="00D92684" w:rsidRPr="001967C5" w:rsidRDefault="00D92684">
      <w:pPr>
        <w:rPr>
          <w:rFonts w:ascii="Merriweather" w:hAnsi="Merriweather" w:cs="Open Sans"/>
          <w:sz w:val="22"/>
          <w:szCs w:val="22"/>
        </w:rPr>
      </w:pPr>
      <w:r w:rsidRPr="001967C5">
        <w:rPr>
          <w:rFonts w:ascii="Merriweather" w:hAnsi="Merriweather" w:cs="Open Sans"/>
          <w:b/>
          <w:color w:val="005595"/>
          <w:sz w:val="26"/>
          <w:szCs w:val="26"/>
        </w:rPr>
        <w:t>Reports to</w:t>
      </w:r>
      <w:r w:rsidR="00621253" w:rsidRPr="001967C5">
        <w:rPr>
          <w:rFonts w:ascii="Merriweather" w:hAnsi="Merriweather" w:cs="Open Sans"/>
          <w:b/>
          <w:color w:val="005595"/>
          <w:sz w:val="26"/>
          <w:szCs w:val="26"/>
        </w:rPr>
        <w:t>:</w:t>
      </w:r>
      <w:r w:rsidR="00C760B3">
        <w:rPr>
          <w:rFonts w:ascii="Merriweather" w:hAnsi="Merriweather" w:cs="Open Sans"/>
          <w:b/>
          <w:color w:val="005595"/>
          <w:sz w:val="26"/>
          <w:szCs w:val="26"/>
        </w:rPr>
        <w:tab/>
      </w:r>
      <w:r w:rsidR="00C760B3" w:rsidRPr="00686E63">
        <w:rPr>
          <w:rFonts w:ascii="Merriweather" w:hAnsi="Merriweather" w:cs="Open Sans"/>
          <w:color w:val="000000"/>
          <w:sz w:val="26"/>
          <w:szCs w:val="26"/>
        </w:rPr>
        <w:t>Senior Procurement Business Partner</w:t>
      </w:r>
      <w:r w:rsidRPr="001967C5">
        <w:rPr>
          <w:rFonts w:ascii="Merriweather" w:hAnsi="Merriweather" w:cs="Open Sans"/>
          <w:b/>
          <w:color w:val="005595"/>
          <w:sz w:val="26"/>
          <w:szCs w:val="26"/>
        </w:rPr>
        <w:tab/>
      </w:r>
      <w:r w:rsidR="003C3947" w:rsidRPr="001967C5">
        <w:rPr>
          <w:rFonts w:ascii="Merriweather" w:hAnsi="Merriweather" w:cs="Open Sans"/>
          <w:sz w:val="22"/>
          <w:szCs w:val="22"/>
        </w:rPr>
        <w:t xml:space="preserve"> </w:t>
      </w:r>
      <w:r w:rsidR="001967C5" w:rsidRPr="001967C5">
        <w:rPr>
          <w:rFonts w:ascii="Merriweather" w:hAnsi="Merriweather" w:cs="Open Sans"/>
          <w:sz w:val="22"/>
          <w:szCs w:val="22"/>
        </w:rPr>
        <w:t xml:space="preserve">  </w:t>
      </w:r>
    </w:p>
    <w:p w14:paraId="4E953CFE" w14:textId="77777777" w:rsidR="00D92684" w:rsidRPr="001967C5" w:rsidRDefault="00D92684" w:rsidP="001967C5">
      <w:pPr>
        <w:rPr>
          <w:rFonts w:ascii="Merriweather" w:hAnsi="Merriweather" w:cs="Open Sans"/>
          <w:sz w:val="22"/>
          <w:szCs w:val="22"/>
        </w:rPr>
      </w:pPr>
      <w:r w:rsidRPr="001967C5">
        <w:rPr>
          <w:rFonts w:ascii="Merriweather" w:hAnsi="Merriweather" w:cs="Open Sans"/>
          <w:b/>
          <w:color w:val="005595"/>
          <w:sz w:val="26"/>
          <w:szCs w:val="26"/>
        </w:rPr>
        <w:t>Direct Reports</w:t>
      </w:r>
      <w:r w:rsidR="00621253" w:rsidRPr="001967C5">
        <w:rPr>
          <w:rFonts w:ascii="Merriweather" w:hAnsi="Merriweather" w:cs="Open Sans"/>
          <w:b/>
          <w:color w:val="005595"/>
          <w:sz w:val="26"/>
          <w:szCs w:val="26"/>
        </w:rPr>
        <w:t>:</w:t>
      </w:r>
      <w:r w:rsidR="00C760B3">
        <w:rPr>
          <w:rFonts w:ascii="Merriweather" w:hAnsi="Merriweather" w:cs="Open Sans"/>
          <w:b/>
          <w:color w:val="005595"/>
          <w:sz w:val="26"/>
          <w:szCs w:val="26"/>
        </w:rPr>
        <w:tab/>
      </w:r>
      <w:r w:rsidR="00C760B3" w:rsidRPr="00686E63">
        <w:rPr>
          <w:rFonts w:ascii="Merriweather" w:hAnsi="Merriweather" w:cs="Open Sans"/>
          <w:color w:val="000000"/>
          <w:sz w:val="26"/>
          <w:szCs w:val="26"/>
        </w:rPr>
        <w:t>None</w:t>
      </w:r>
      <w:r w:rsidRPr="001967C5">
        <w:rPr>
          <w:rFonts w:ascii="Merriweather" w:hAnsi="Merriweather" w:cs="Open Sans"/>
          <w:color w:val="00B0F0"/>
          <w:sz w:val="22"/>
          <w:szCs w:val="22"/>
        </w:rPr>
        <w:tab/>
      </w:r>
      <w:r w:rsidR="001967C5" w:rsidRPr="001967C5">
        <w:rPr>
          <w:rFonts w:ascii="Merriweather" w:hAnsi="Merriweather" w:cs="Open Sans"/>
          <w:color w:val="00B0F0"/>
          <w:sz w:val="22"/>
          <w:szCs w:val="22"/>
        </w:rPr>
        <w:t xml:space="preserve">  </w:t>
      </w:r>
    </w:p>
    <w:p w14:paraId="4E51C014" w14:textId="77777777" w:rsidR="00057A8F" w:rsidRPr="001967C5" w:rsidRDefault="00057A8F" w:rsidP="00AD65D6">
      <w:pPr>
        <w:ind w:left="2160" w:hanging="2160"/>
        <w:rPr>
          <w:rFonts w:ascii="Merriweather" w:hAnsi="Merriweather" w:cs="Open Sans"/>
          <w:sz w:val="22"/>
          <w:szCs w:val="22"/>
        </w:rPr>
      </w:pPr>
      <w:r w:rsidRPr="001967C5">
        <w:rPr>
          <w:rFonts w:ascii="Merriweather" w:hAnsi="Merriweather" w:cs="Open Sans"/>
          <w:b/>
          <w:color w:val="005595"/>
          <w:sz w:val="26"/>
          <w:szCs w:val="26"/>
        </w:rPr>
        <w:t>Grade:</w:t>
      </w:r>
      <w:r w:rsidR="00C760B3">
        <w:rPr>
          <w:rFonts w:ascii="Merriweather" w:hAnsi="Merriweather" w:cs="Open Sans"/>
          <w:b/>
          <w:color w:val="005595"/>
          <w:sz w:val="26"/>
          <w:szCs w:val="26"/>
        </w:rPr>
        <w:tab/>
      </w:r>
      <w:r w:rsidR="00BB5EF5" w:rsidRPr="00686E63">
        <w:rPr>
          <w:rFonts w:ascii="Merriweather" w:hAnsi="Merriweather" w:cs="Open Sans"/>
          <w:color w:val="000000"/>
          <w:sz w:val="26"/>
          <w:szCs w:val="26"/>
        </w:rPr>
        <w:t>CA4</w:t>
      </w:r>
      <w:r w:rsidRPr="001967C5">
        <w:rPr>
          <w:rFonts w:ascii="Merriweather" w:hAnsi="Merriweather" w:cs="Open Sans"/>
          <w:sz w:val="22"/>
          <w:szCs w:val="22"/>
        </w:rPr>
        <w:tab/>
      </w:r>
      <w:r w:rsidR="001967C5" w:rsidRPr="001967C5">
        <w:rPr>
          <w:rFonts w:ascii="Merriweather" w:hAnsi="Merriweather" w:cs="Open Sans"/>
          <w:sz w:val="22"/>
          <w:szCs w:val="22"/>
        </w:rPr>
        <w:t xml:space="preserve">  </w:t>
      </w:r>
    </w:p>
    <w:p w14:paraId="31429702" w14:textId="77777777" w:rsidR="00D92684" w:rsidRPr="001967C5" w:rsidRDefault="00D92684">
      <w:pPr>
        <w:rPr>
          <w:rFonts w:ascii="Merriweather" w:hAnsi="Merriweather" w:cs="Open Sans"/>
          <w:b/>
          <w:sz w:val="22"/>
          <w:szCs w:val="22"/>
        </w:rPr>
      </w:pPr>
    </w:p>
    <w:p w14:paraId="62A7F61A" w14:textId="77777777" w:rsidR="001967C5" w:rsidRDefault="001967C5" w:rsidP="001967C5">
      <w:pPr>
        <w:rPr>
          <w:rFonts w:ascii="Merriweather" w:hAnsi="Merriweather" w:cs="Open Sans"/>
          <w:b/>
          <w:color w:val="595959"/>
          <w:sz w:val="32"/>
          <w:szCs w:val="32"/>
        </w:rPr>
      </w:pPr>
    </w:p>
    <w:p w14:paraId="60991D22" w14:textId="77777777" w:rsidR="00267A29" w:rsidRPr="001967C5" w:rsidRDefault="00533030" w:rsidP="001967C5">
      <w:pPr>
        <w:rPr>
          <w:rFonts w:ascii="Merriweather" w:hAnsi="Merriweather" w:cs="Open Sans"/>
          <w:b/>
          <w:color w:val="595959"/>
          <w:sz w:val="32"/>
          <w:szCs w:val="32"/>
        </w:rPr>
      </w:pPr>
      <w:r w:rsidRPr="001967C5">
        <w:rPr>
          <w:rFonts w:ascii="Merriweather" w:hAnsi="Merriweather" w:cs="Open Sans"/>
          <w:b/>
          <w:color w:val="595959"/>
          <w:sz w:val="32"/>
          <w:szCs w:val="32"/>
        </w:rPr>
        <w:t>Main p</w:t>
      </w:r>
      <w:r w:rsidR="00D92684" w:rsidRPr="001967C5">
        <w:rPr>
          <w:rFonts w:ascii="Merriweather" w:hAnsi="Merriweather" w:cs="Open Sans"/>
          <w:b/>
          <w:color w:val="595959"/>
          <w:sz w:val="32"/>
          <w:szCs w:val="32"/>
        </w:rPr>
        <w:t>urpose of the job</w:t>
      </w:r>
      <w:r w:rsidR="003C3947" w:rsidRPr="001967C5">
        <w:rPr>
          <w:rFonts w:ascii="Merriweather" w:hAnsi="Merriweather" w:cs="Open Sans"/>
          <w:sz w:val="22"/>
          <w:szCs w:val="22"/>
        </w:rPr>
        <w:t>.</w:t>
      </w:r>
    </w:p>
    <w:p w14:paraId="6CFF8B73" w14:textId="77777777" w:rsidR="001967C5" w:rsidRPr="001967C5" w:rsidRDefault="001967C5" w:rsidP="001967C5">
      <w:pPr>
        <w:rPr>
          <w:rFonts w:ascii="Merriweather" w:hAnsi="Merriweather" w:cs="Open Sans"/>
          <w:b/>
          <w:color w:val="595959"/>
          <w:sz w:val="16"/>
          <w:szCs w:val="16"/>
        </w:rPr>
      </w:pPr>
    </w:p>
    <w:p w14:paraId="22959C69" w14:textId="77777777" w:rsidR="00BB5EF5" w:rsidRDefault="00BB5EF5" w:rsidP="00BB5EF5">
      <w:pPr>
        <w:rPr>
          <w:rFonts w:ascii="Open Sans" w:hAnsi="Open Sans" w:cs="Open Sans"/>
          <w:b/>
          <w:color w:val="00B0F0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To provide a comprehensive, business focussed procurement and commercial service, ensuring that best value for money is achieved.  </w:t>
      </w:r>
    </w:p>
    <w:p w14:paraId="609E35B2" w14:textId="77777777" w:rsidR="00BB5EF5" w:rsidRDefault="00BB5EF5" w:rsidP="00B947AD">
      <w:pPr>
        <w:jc w:val="both"/>
        <w:rPr>
          <w:rFonts w:ascii="Merriweather" w:hAnsi="Merriweather" w:cs="Open Sans"/>
          <w:b/>
          <w:color w:val="595959"/>
          <w:sz w:val="32"/>
          <w:szCs w:val="32"/>
        </w:rPr>
      </w:pPr>
    </w:p>
    <w:p w14:paraId="307EC76E" w14:textId="77777777" w:rsidR="001F00C5" w:rsidRPr="001967C5" w:rsidRDefault="001F00C5" w:rsidP="00B947AD">
      <w:pPr>
        <w:jc w:val="both"/>
        <w:rPr>
          <w:rFonts w:ascii="Merriweather" w:hAnsi="Merriweather" w:cs="Open Sans"/>
          <w:b/>
          <w:color w:val="595959"/>
          <w:sz w:val="32"/>
          <w:szCs w:val="32"/>
        </w:rPr>
      </w:pPr>
      <w:r w:rsidRPr="001967C5">
        <w:rPr>
          <w:rFonts w:ascii="Merriweather" w:hAnsi="Merriweather" w:cs="Open Sans"/>
          <w:b/>
          <w:color w:val="595959"/>
          <w:sz w:val="32"/>
          <w:szCs w:val="32"/>
        </w:rPr>
        <w:t>Responsibilities</w:t>
      </w:r>
    </w:p>
    <w:p w14:paraId="0AB591AB" w14:textId="77777777" w:rsidR="001967C5" w:rsidRPr="001967C5" w:rsidRDefault="001967C5" w:rsidP="00CE7A15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72A20444" w14:textId="77777777" w:rsidR="00BB5EF5" w:rsidRDefault="003C3947" w:rsidP="00CE7A15">
      <w:pPr>
        <w:rPr>
          <w:rFonts w:ascii="Merriweather" w:hAnsi="Merriweather" w:cs="Open Sans"/>
          <w:b/>
          <w:color w:val="005595"/>
          <w:sz w:val="26"/>
          <w:szCs w:val="26"/>
        </w:rPr>
      </w:pPr>
      <w:r w:rsidRPr="001967C5">
        <w:rPr>
          <w:rFonts w:ascii="Merriweather" w:hAnsi="Merriweather" w:cs="Open Sans"/>
          <w:b/>
          <w:color w:val="005595"/>
          <w:sz w:val="26"/>
          <w:szCs w:val="26"/>
        </w:rPr>
        <w:t>Specific</w:t>
      </w:r>
    </w:p>
    <w:p w14:paraId="4C8A98EB" w14:textId="77777777" w:rsidR="00BB5EF5" w:rsidRDefault="00BB5EF5" w:rsidP="00CE7A15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7C193EB8" w14:textId="77777777" w:rsidR="00BB5EF5" w:rsidRDefault="00BB5EF5" w:rsidP="00CE7A15">
      <w:pPr>
        <w:rPr>
          <w:rFonts w:ascii="Merriweather" w:hAnsi="Merriweather" w:cs="Open Sans"/>
          <w:b/>
          <w:color w:val="005595"/>
          <w:sz w:val="26"/>
          <w:szCs w:val="26"/>
        </w:rPr>
      </w:pPr>
      <w:r>
        <w:rPr>
          <w:rFonts w:ascii="Merriweather" w:hAnsi="Merriweather" w:cs="Open Sans"/>
          <w:b/>
          <w:color w:val="005595"/>
          <w:sz w:val="26"/>
          <w:szCs w:val="26"/>
        </w:rPr>
        <w:t>Procurement</w:t>
      </w:r>
    </w:p>
    <w:p w14:paraId="6F880064" w14:textId="77777777" w:rsidR="00BB5EF5" w:rsidRDefault="00BB5EF5" w:rsidP="00BB5EF5">
      <w:pPr>
        <w:numPr>
          <w:ilvl w:val="0"/>
          <w:numId w:val="9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To act as a Procurement Advisor for the business.  Build and maintain relationships with business teams and influencing procurement decision making.    </w:t>
      </w:r>
    </w:p>
    <w:p w14:paraId="4F83FDBB" w14:textId="77777777" w:rsidR="00BB5EF5" w:rsidRDefault="00BB5EF5" w:rsidP="00BB5EF5">
      <w:pPr>
        <w:rPr>
          <w:rFonts w:ascii="Open Sans" w:hAnsi="Open Sans" w:cs="Open Sans"/>
          <w:sz w:val="22"/>
          <w:szCs w:val="22"/>
        </w:rPr>
      </w:pPr>
    </w:p>
    <w:p w14:paraId="15A9BD16" w14:textId="77777777" w:rsidR="00BB5EF5" w:rsidRDefault="00BB5EF5" w:rsidP="00BB5EF5">
      <w:pPr>
        <w:numPr>
          <w:ilvl w:val="0"/>
          <w:numId w:val="9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To lead multi-discipline teams to deliver effective contracts and to design new commercial arrangements taking into consideration business requirements and risk.</w:t>
      </w:r>
    </w:p>
    <w:p w14:paraId="2BC7B9C7" w14:textId="77777777" w:rsidR="00BB5EF5" w:rsidRDefault="00BB5EF5" w:rsidP="00BB5EF5">
      <w:pPr>
        <w:rPr>
          <w:rFonts w:ascii="Open Sans" w:hAnsi="Open Sans" w:cs="Open Sans"/>
          <w:sz w:val="22"/>
          <w:szCs w:val="22"/>
        </w:rPr>
      </w:pPr>
    </w:p>
    <w:p w14:paraId="282ED765" w14:textId="77777777" w:rsidR="00BB5EF5" w:rsidRDefault="00BB5EF5" w:rsidP="00BB5EF5">
      <w:pPr>
        <w:numPr>
          <w:ilvl w:val="0"/>
          <w:numId w:val="9"/>
        </w:numPr>
        <w:tabs>
          <w:tab w:val="left" w:pos="360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To be responsible for managing the negotiation, planning and placing of contracts.  Effectively manage suppliers and contracts to sustain value throughout the life of contracts.</w:t>
      </w:r>
    </w:p>
    <w:p w14:paraId="2809F7D6" w14:textId="77777777" w:rsidR="00BB5EF5" w:rsidRDefault="00BB5EF5" w:rsidP="00BB5EF5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2175A4C9" w14:textId="77777777" w:rsidR="00BB5EF5" w:rsidRDefault="00BB5EF5" w:rsidP="00BB5EF5">
      <w:pPr>
        <w:rPr>
          <w:rFonts w:ascii="Merriweather" w:hAnsi="Merriweather" w:cs="Open Sans"/>
          <w:b/>
          <w:color w:val="005595"/>
          <w:sz w:val="26"/>
          <w:szCs w:val="26"/>
        </w:rPr>
      </w:pPr>
      <w:r>
        <w:rPr>
          <w:rFonts w:ascii="Merriweather" w:hAnsi="Merriweather" w:cs="Open Sans"/>
          <w:b/>
          <w:color w:val="005595"/>
          <w:sz w:val="26"/>
          <w:szCs w:val="26"/>
        </w:rPr>
        <w:t xml:space="preserve">Stakeholder Relationship Management </w:t>
      </w:r>
    </w:p>
    <w:p w14:paraId="393F76E8" w14:textId="77777777" w:rsidR="00BB5EF5" w:rsidRDefault="00BB5EF5" w:rsidP="00BB5EF5">
      <w:pPr>
        <w:numPr>
          <w:ilvl w:val="0"/>
          <w:numId w:val="9"/>
        </w:numPr>
        <w:tabs>
          <w:tab w:val="left" w:pos="360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Work with Business Partners to research and understand markets in which the business </w:t>
      </w:r>
      <w:proofErr w:type="gramStart"/>
      <w:r>
        <w:rPr>
          <w:rFonts w:ascii="Open Sans" w:hAnsi="Open Sans" w:cs="Open Sans"/>
          <w:sz w:val="22"/>
          <w:szCs w:val="22"/>
        </w:rPr>
        <w:t>operate</w:t>
      </w:r>
      <w:proofErr w:type="gramEnd"/>
      <w:r>
        <w:rPr>
          <w:rFonts w:ascii="Open Sans" w:hAnsi="Open Sans" w:cs="Open Sans"/>
          <w:sz w:val="22"/>
          <w:szCs w:val="22"/>
        </w:rPr>
        <w:t xml:space="preserve">, </w:t>
      </w:r>
      <w:r>
        <w:rPr>
          <w:rFonts w:ascii="Open Sans" w:hAnsi="Open Sans" w:cs="Open Sans"/>
          <w:snapToGrid w:val="0"/>
          <w:sz w:val="22"/>
          <w:szCs w:val="22"/>
        </w:rPr>
        <w:t>engage with appropriate internal and external stakeholders to gain information and insight to support the development of strategic procurement.</w:t>
      </w:r>
      <w:r>
        <w:rPr>
          <w:rFonts w:ascii="Open Sans" w:hAnsi="Open Sans" w:cs="Open Sans"/>
          <w:sz w:val="22"/>
          <w:szCs w:val="22"/>
        </w:rPr>
        <w:t xml:space="preserve">   </w:t>
      </w:r>
    </w:p>
    <w:p w14:paraId="52C16B7C" w14:textId="77777777" w:rsidR="00BB5EF5" w:rsidRDefault="00BB5EF5" w:rsidP="00BB5EF5">
      <w:pPr>
        <w:rPr>
          <w:rFonts w:ascii="Open Sans" w:hAnsi="Open Sans" w:cs="Open Sans"/>
          <w:sz w:val="22"/>
          <w:szCs w:val="22"/>
        </w:rPr>
      </w:pPr>
    </w:p>
    <w:p w14:paraId="61455FA4" w14:textId="77777777" w:rsidR="00BB5EF5" w:rsidRDefault="00BB5EF5" w:rsidP="00BB5EF5">
      <w:pPr>
        <w:numPr>
          <w:ilvl w:val="0"/>
          <w:numId w:val="9"/>
        </w:numPr>
        <w:tabs>
          <w:tab w:val="left" w:pos="360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Delivery of increased benefits for the Authority by working with colleagues, suppliers and other stakeholders to bring about improved value creation.</w:t>
      </w:r>
    </w:p>
    <w:p w14:paraId="3D73107D" w14:textId="77777777" w:rsidR="001967C5" w:rsidRDefault="001967C5" w:rsidP="00CE7A15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024C5332" w14:textId="77777777" w:rsidR="00BB5EF5" w:rsidRDefault="00BB5EF5" w:rsidP="00CE7A15">
      <w:pPr>
        <w:rPr>
          <w:rFonts w:ascii="Merriweather" w:hAnsi="Merriweather" w:cs="Open Sans"/>
          <w:b/>
          <w:color w:val="005595"/>
          <w:sz w:val="26"/>
          <w:szCs w:val="26"/>
        </w:rPr>
      </w:pPr>
      <w:r>
        <w:rPr>
          <w:rFonts w:ascii="Merriweather" w:hAnsi="Merriweather" w:cs="Open Sans"/>
          <w:b/>
          <w:color w:val="005595"/>
          <w:sz w:val="26"/>
          <w:szCs w:val="26"/>
        </w:rPr>
        <w:t>Procurement Administration/Governance</w:t>
      </w:r>
    </w:p>
    <w:p w14:paraId="45205917" w14:textId="77777777" w:rsidR="00BB5EF5" w:rsidRDefault="00BB5EF5" w:rsidP="00BB5EF5">
      <w:pPr>
        <w:numPr>
          <w:ilvl w:val="0"/>
          <w:numId w:val="9"/>
        </w:numPr>
        <w:tabs>
          <w:tab w:val="left" w:pos="360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To ensure compliance with UK legislation, Government and </w:t>
      </w:r>
      <w:r w:rsidR="00C42151">
        <w:rPr>
          <w:rFonts w:ascii="Open Sans" w:hAnsi="Open Sans" w:cs="Open Sans"/>
          <w:sz w:val="22"/>
          <w:szCs w:val="22"/>
        </w:rPr>
        <w:t>Mining Remediation</w:t>
      </w:r>
      <w:r>
        <w:rPr>
          <w:rFonts w:ascii="Open Sans" w:hAnsi="Open Sans" w:cs="Open Sans"/>
          <w:sz w:val="22"/>
          <w:szCs w:val="22"/>
        </w:rPr>
        <w:t xml:space="preserve"> Authority policy.</w:t>
      </w:r>
    </w:p>
    <w:p w14:paraId="05069C7B" w14:textId="77777777" w:rsidR="00BB5EF5" w:rsidRDefault="00BB5EF5" w:rsidP="00BB5EF5">
      <w:pPr>
        <w:rPr>
          <w:rFonts w:ascii="Open Sans" w:hAnsi="Open Sans" w:cs="Open Sans"/>
          <w:sz w:val="22"/>
          <w:szCs w:val="22"/>
        </w:rPr>
      </w:pPr>
    </w:p>
    <w:p w14:paraId="69ADCBFC" w14:textId="77777777" w:rsidR="00BB5EF5" w:rsidRDefault="00BB5EF5" w:rsidP="00BB5EF5">
      <w:pPr>
        <w:numPr>
          <w:ilvl w:val="0"/>
          <w:numId w:val="9"/>
        </w:numPr>
        <w:tabs>
          <w:tab w:val="left" w:pos="360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To ensure that appropriate approvals and correct commercial contract documentation and conditions of contract are applied to protect the Authority.</w:t>
      </w:r>
    </w:p>
    <w:p w14:paraId="4B777051" w14:textId="77777777" w:rsidR="00BB5EF5" w:rsidRDefault="00BB5EF5" w:rsidP="00BB5EF5">
      <w:pPr>
        <w:rPr>
          <w:rFonts w:ascii="Open Sans" w:hAnsi="Open Sans" w:cs="Open Sans"/>
          <w:sz w:val="22"/>
          <w:szCs w:val="22"/>
        </w:rPr>
      </w:pPr>
    </w:p>
    <w:p w14:paraId="401CB13C" w14:textId="77777777" w:rsidR="00BB5EF5" w:rsidRDefault="00BB5EF5" w:rsidP="00BB5EF5">
      <w:pPr>
        <w:numPr>
          <w:ilvl w:val="0"/>
          <w:numId w:val="9"/>
        </w:numPr>
        <w:tabs>
          <w:tab w:val="left" w:pos="360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To provide and deliver training on procurement procedures and policies.</w:t>
      </w:r>
    </w:p>
    <w:p w14:paraId="27C83486" w14:textId="77777777" w:rsidR="00BB5EF5" w:rsidRDefault="00BB5EF5" w:rsidP="00BB5EF5">
      <w:pPr>
        <w:rPr>
          <w:rFonts w:ascii="Open Sans" w:hAnsi="Open Sans" w:cs="Open Sans"/>
          <w:sz w:val="22"/>
          <w:szCs w:val="22"/>
        </w:rPr>
      </w:pPr>
    </w:p>
    <w:p w14:paraId="4693B778" w14:textId="77777777" w:rsidR="00BB5EF5" w:rsidRDefault="00BB5EF5" w:rsidP="00BB5EF5">
      <w:pPr>
        <w:numPr>
          <w:ilvl w:val="0"/>
          <w:numId w:val="9"/>
        </w:numPr>
        <w:tabs>
          <w:tab w:val="left" w:pos="360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To produce management information and reports.</w:t>
      </w:r>
    </w:p>
    <w:p w14:paraId="2BF258AD" w14:textId="77777777" w:rsidR="00BB5EF5" w:rsidRPr="001967C5" w:rsidRDefault="00BB5EF5" w:rsidP="00CE7A15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0B40B5C6" w14:textId="77777777" w:rsidR="001D6129" w:rsidRDefault="00CE7A15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  <w:r w:rsidRPr="001967C5">
        <w:rPr>
          <w:rFonts w:ascii="Merriweather" w:hAnsi="Merriweather" w:cs="Open Sans"/>
          <w:b/>
          <w:color w:val="005595"/>
          <w:sz w:val="26"/>
          <w:szCs w:val="26"/>
        </w:rPr>
        <w:t>General</w:t>
      </w:r>
      <w:r w:rsidR="001D6129" w:rsidRPr="001967C5">
        <w:rPr>
          <w:rFonts w:ascii="Merriweather" w:hAnsi="Merriweather" w:cs="Open Sans"/>
          <w:b/>
          <w:color w:val="005595"/>
          <w:sz w:val="26"/>
          <w:szCs w:val="26"/>
        </w:rPr>
        <w:t xml:space="preserve"> </w:t>
      </w:r>
    </w:p>
    <w:p w14:paraId="4C8A2700" w14:textId="77777777" w:rsidR="00BB5EF5" w:rsidRPr="001967C5" w:rsidRDefault="00BB5EF5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</w:p>
    <w:p w14:paraId="6B06FC12" w14:textId="77777777" w:rsidR="00BB5EF5" w:rsidRDefault="00BB5EF5" w:rsidP="00BB5EF5">
      <w:pPr>
        <w:numPr>
          <w:ilvl w:val="0"/>
          <w:numId w:val="10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To manage your own performance to be accountable for meeting individual, team and corporate </w:t>
      </w:r>
      <w:proofErr w:type="gramStart"/>
      <w:r>
        <w:rPr>
          <w:rFonts w:ascii="Open Sans" w:hAnsi="Open Sans" w:cs="Open Sans"/>
          <w:sz w:val="22"/>
          <w:szCs w:val="22"/>
        </w:rPr>
        <w:t>objectives;</w:t>
      </w:r>
      <w:proofErr w:type="gramEnd"/>
      <w:r>
        <w:rPr>
          <w:rFonts w:ascii="Open Sans" w:hAnsi="Open Sans" w:cs="Open Sans"/>
          <w:sz w:val="22"/>
          <w:szCs w:val="22"/>
        </w:rPr>
        <w:t xml:space="preserve"> </w:t>
      </w:r>
    </w:p>
    <w:p w14:paraId="06012CEA" w14:textId="77777777" w:rsidR="00BB5EF5" w:rsidRDefault="00BB5EF5" w:rsidP="00BB5EF5">
      <w:pPr>
        <w:rPr>
          <w:rFonts w:ascii="Open Sans" w:hAnsi="Open Sans" w:cs="Open Sans"/>
          <w:sz w:val="22"/>
          <w:szCs w:val="22"/>
        </w:rPr>
      </w:pPr>
    </w:p>
    <w:p w14:paraId="7624AF8C" w14:textId="77777777" w:rsidR="00BB5EF5" w:rsidRDefault="00BB5EF5" w:rsidP="00BB5EF5">
      <w:pPr>
        <w:numPr>
          <w:ilvl w:val="0"/>
          <w:numId w:val="10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To act in accordance with the Scheme of Delegation and ensure propriety and regularity in the handling of public </w:t>
      </w:r>
      <w:proofErr w:type="gramStart"/>
      <w:r>
        <w:rPr>
          <w:rFonts w:ascii="Open Sans" w:hAnsi="Open Sans" w:cs="Open Sans"/>
          <w:sz w:val="22"/>
          <w:szCs w:val="22"/>
        </w:rPr>
        <w:t>funds;</w:t>
      </w:r>
      <w:proofErr w:type="gramEnd"/>
    </w:p>
    <w:p w14:paraId="786F83F1" w14:textId="77777777" w:rsidR="00BB5EF5" w:rsidRDefault="00BB5EF5" w:rsidP="00BB5EF5">
      <w:pPr>
        <w:rPr>
          <w:rFonts w:ascii="Open Sans" w:hAnsi="Open Sans" w:cs="Open Sans"/>
          <w:sz w:val="22"/>
          <w:szCs w:val="22"/>
        </w:rPr>
      </w:pPr>
    </w:p>
    <w:p w14:paraId="6925BEF1" w14:textId="77777777" w:rsidR="00BB5EF5" w:rsidRDefault="00BB5EF5" w:rsidP="00BB5EF5">
      <w:pPr>
        <w:numPr>
          <w:ilvl w:val="0"/>
          <w:numId w:val="10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To act in accordance with the behaviours and values of the </w:t>
      </w:r>
      <w:proofErr w:type="gramStart"/>
      <w:r>
        <w:rPr>
          <w:rFonts w:ascii="Open Sans" w:hAnsi="Open Sans" w:cs="Open Sans"/>
          <w:sz w:val="22"/>
          <w:szCs w:val="22"/>
        </w:rPr>
        <w:t>organisation;</w:t>
      </w:r>
      <w:proofErr w:type="gramEnd"/>
    </w:p>
    <w:p w14:paraId="681B1045" w14:textId="77777777" w:rsidR="00BB5EF5" w:rsidRDefault="00BB5EF5" w:rsidP="00BB5EF5">
      <w:pPr>
        <w:rPr>
          <w:rFonts w:ascii="Open Sans" w:hAnsi="Open Sans" w:cs="Open Sans"/>
          <w:sz w:val="22"/>
          <w:szCs w:val="22"/>
        </w:rPr>
      </w:pPr>
    </w:p>
    <w:p w14:paraId="714C1668" w14:textId="77777777" w:rsidR="00BB5EF5" w:rsidRDefault="00BB5EF5" w:rsidP="00BB5EF5">
      <w:pPr>
        <w:numPr>
          <w:ilvl w:val="0"/>
          <w:numId w:val="10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To effectively assess and manage </w:t>
      </w:r>
      <w:proofErr w:type="gramStart"/>
      <w:r>
        <w:rPr>
          <w:rFonts w:ascii="Open Sans" w:hAnsi="Open Sans" w:cs="Open Sans"/>
          <w:sz w:val="22"/>
          <w:szCs w:val="22"/>
        </w:rPr>
        <w:t>risks;</w:t>
      </w:r>
      <w:proofErr w:type="gramEnd"/>
    </w:p>
    <w:p w14:paraId="0F0490D7" w14:textId="77777777" w:rsidR="00BB5EF5" w:rsidRDefault="00BB5EF5" w:rsidP="00BB5EF5">
      <w:pPr>
        <w:rPr>
          <w:rFonts w:ascii="Open Sans" w:hAnsi="Open Sans" w:cs="Open Sans"/>
          <w:sz w:val="22"/>
          <w:szCs w:val="22"/>
        </w:rPr>
      </w:pPr>
    </w:p>
    <w:p w14:paraId="3D3541BA" w14:textId="77777777" w:rsidR="00BB5EF5" w:rsidRDefault="00BB5EF5" w:rsidP="00BB5EF5">
      <w:pPr>
        <w:numPr>
          <w:ilvl w:val="0"/>
          <w:numId w:val="9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To comply with and contribute to the improvement of operational and team processes and </w:t>
      </w:r>
      <w:proofErr w:type="gramStart"/>
      <w:r>
        <w:rPr>
          <w:rFonts w:ascii="Open Sans" w:hAnsi="Open Sans" w:cs="Open Sans"/>
          <w:sz w:val="22"/>
          <w:szCs w:val="22"/>
        </w:rPr>
        <w:t>procedures;</w:t>
      </w:r>
      <w:proofErr w:type="gramEnd"/>
      <w:r>
        <w:rPr>
          <w:rFonts w:ascii="Open Sans" w:hAnsi="Open Sans" w:cs="Open Sans"/>
          <w:sz w:val="22"/>
          <w:szCs w:val="22"/>
        </w:rPr>
        <w:t xml:space="preserve">  </w:t>
      </w:r>
    </w:p>
    <w:p w14:paraId="3F274A32" w14:textId="77777777" w:rsidR="00BB5EF5" w:rsidRDefault="00BB5EF5" w:rsidP="00BB5EF5">
      <w:pPr>
        <w:rPr>
          <w:rFonts w:ascii="Open Sans" w:hAnsi="Open Sans" w:cs="Open Sans"/>
          <w:sz w:val="22"/>
          <w:szCs w:val="22"/>
        </w:rPr>
      </w:pPr>
    </w:p>
    <w:p w14:paraId="615640E5" w14:textId="77777777" w:rsidR="00BB5EF5" w:rsidRDefault="00BB5EF5" w:rsidP="00BB5EF5">
      <w:pPr>
        <w:numPr>
          <w:ilvl w:val="0"/>
          <w:numId w:val="9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To assist with the preparation and execution of the team’s objectives, budgets and financial </w:t>
      </w:r>
      <w:proofErr w:type="gramStart"/>
      <w:r>
        <w:rPr>
          <w:rFonts w:ascii="Open Sans" w:hAnsi="Open Sans" w:cs="Open Sans"/>
          <w:sz w:val="22"/>
          <w:szCs w:val="22"/>
        </w:rPr>
        <w:t>records;</w:t>
      </w:r>
      <w:proofErr w:type="gramEnd"/>
    </w:p>
    <w:p w14:paraId="45047E23" w14:textId="77777777" w:rsidR="00BB5EF5" w:rsidRDefault="00BB5EF5" w:rsidP="00BB5EF5">
      <w:pPr>
        <w:rPr>
          <w:rFonts w:ascii="Open Sans" w:hAnsi="Open Sans" w:cs="Open Sans"/>
          <w:sz w:val="22"/>
          <w:szCs w:val="22"/>
        </w:rPr>
      </w:pPr>
    </w:p>
    <w:p w14:paraId="5867E299" w14:textId="77777777" w:rsidR="00BB5EF5" w:rsidRDefault="00BB5EF5" w:rsidP="00BB5EF5">
      <w:pPr>
        <w:numPr>
          <w:ilvl w:val="0"/>
          <w:numId w:val="9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To identify opportunities and implement change leading to team development, system improvement and good value for </w:t>
      </w:r>
      <w:proofErr w:type="gramStart"/>
      <w:r>
        <w:rPr>
          <w:rFonts w:ascii="Open Sans" w:hAnsi="Open Sans" w:cs="Open Sans"/>
          <w:sz w:val="22"/>
          <w:szCs w:val="22"/>
        </w:rPr>
        <w:t>money;</w:t>
      </w:r>
      <w:proofErr w:type="gramEnd"/>
    </w:p>
    <w:p w14:paraId="246CF847" w14:textId="77777777" w:rsidR="00BB5EF5" w:rsidRDefault="00BB5EF5" w:rsidP="00BB5EF5">
      <w:pPr>
        <w:rPr>
          <w:rFonts w:ascii="Open Sans" w:hAnsi="Open Sans" w:cs="Open Sans"/>
          <w:sz w:val="22"/>
          <w:szCs w:val="22"/>
        </w:rPr>
      </w:pPr>
    </w:p>
    <w:p w14:paraId="037D7677" w14:textId="77777777" w:rsidR="00BB5EF5" w:rsidRDefault="00BB5EF5" w:rsidP="00BB5EF5">
      <w:pPr>
        <w:numPr>
          <w:ilvl w:val="0"/>
          <w:numId w:val="9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To maintain and develop positive stakeholder relationships in order to promote the Authority and assist it to meet its </w:t>
      </w:r>
      <w:proofErr w:type="gramStart"/>
      <w:r>
        <w:rPr>
          <w:rFonts w:ascii="Open Sans" w:hAnsi="Open Sans" w:cs="Open Sans"/>
          <w:sz w:val="22"/>
          <w:szCs w:val="22"/>
        </w:rPr>
        <w:t>objectives;</w:t>
      </w:r>
      <w:proofErr w:type="gramEnd"/>
    </w:p>
    <w:p w14:paraId="7F366F52" w14:textId="77777777" w:rsidR="00BB5EF5" w:rsidRDefault="00BB5EF5" w:rsidP="00BB5EF5">
      <w:pPr>
        <w:rPr>
          <w:rFonts w:ascii="Open Sans" w:hAnsi="Open Sans" w:cs="Open Sans"/>
          <w:sz w:val="22"/>
          <w:szCs w:val="22"/>
        </w:rPr>
      </w:pPr>
    </w:p>
    <w:p w14:paraId="6659908D" w14:textId="77777777" w:rsidR="00BB5EF5" w:rsidRDefault="00BB5EF5" w:rsidP="00BB5EF5">
      <w:pPr>
        <w:numPr>
          <w:ilvl w:val="0"/>
          <w:numId w:val="9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To ensure that the Authority’s statutory responsibilities are effectively </w:t>
      </w:r>
      <w:proofErr w:type="gramStart"/>
      <w:r>
        <w:rPr>
          <w:rFonts w:ascii="Open Sans" w:hAnsi="Open Sans" w:cs="Open Sans"/>
          <w:sz w:val="22"/>
          <w:szCs w:val="22"/>
        </w:rPr>
        <w:t>discharged;</w:t>
      </w:r>
      <w:proofErr w:type="gramEnd"/>
    </w:p>
    <w:p w14:paraId="150B637E" w14:textId="77777777" w:rsidR="00BB5EF5" w:rsidRDefault="00BB5EF5" w:rsidP="00BB5EF5">
      <w:pPr>
        <w:rPr>
          <w:rFonts w:ascii="Open Sans" w:hAnsi="Open Sans" w:cs="Open Sans"/>
          <w:sz w:val="22"/>
          <w:szCs w:val="22"/>
        </w:rPr>
      </w:pPr>
    </w:p>
    <w:p w14:paraId="70F48C52" w14:textId="77777777" w:rsidR="00BB5EF5" w:rsidRDefault="00BB5EF5" w:rsidP="00BB5EF5">
      <w:pPr>
        <w:numPr>
          <w:ilvl w:val="0"/>
          <w:numId w:val="9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To carry out any further reasonable requests from your line manager.</w:t>
      </w:r>
    </w:p>
    <w:p w14:paraId="70B824CA" w14:textId="77777777" w:rsidR="00B42009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63685516" w14:textId="77777777" w:rsidR="00BB5EF5" w:rsidRPr="001967C5" w:rsidRDefault="00BB5EF5" w:rsidP="008C573A">
      <w:pPr>
        <w:rPr>
          <w:rFonts w:ascii="Merriweather" w:hAnsi="Merriweather" w:cs="Open Sans"/>
          <w:sz w:val="22"/>
          <w:szCs w:val="22"/>
        </w:rPr>
      </w:pPr>
    </w:p>
    <w:p w14:paraId="34952900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5952B014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5439C941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47EAA239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0F5E35DC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2C44E189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698D097A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62B17CD0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4E0E1C31" w14:textId="77777777" w:rsidR="00B42009" w:rsidRPr="001967C5" w:rsidRDefault="00B42009" w:rsidP="008C573A">
      <w:pPr>
        <w:rPr>
          <w:rFonts w:ascii="Merriweather" w:hAnsi="Merriweather" w:cs="Open Sans"/>
          <w:sz w:val="22"/>
          <w:szCs w:val="22"/>
        </w:rPr>
      </w:pPr>
    </w:p>
    <w:p w14:paraId="0E5C5B78" w14:textId="77777777" w:rsidR="001967C5" w:rsidRPr="001967C5" w:rsidRDefault="001967C5" w:rsidP="008C573A">
      <w:pPr>
        <w:rPr>
          <w:rFonts w:ascii="Merriweather" w:hAnsi="Merriweather" w:cs="Open Sans"/>
          <w:b/>
          <w:color w:val="595959"/>
          <w:sz w:val="32"/>
          <w:szCs w:val="32"/>
        </w:rPr>
      </w:pPr>
    </w:p>
    <w:p w14:paraId="082DD201" w14:textId="77777777" w:rsidR="001967C5" w:rsidRPr="001967C5" w:rsidRDefault="001967C5" w:rsidP="008C573A">
      <w:pPr>
        <w:rPr>
          <w:rFonts w:ascii="Merriweather" w:hAnsi="Merriweather" w:cs="Open Sans"/>
          <w:b/>
          <w:color w:val="595959"/>
          <w:sz w:val="32"/>
          <w:szCs w:val="32"/>
        </w:rPr>
      </w:pPr>
    </w:p>
    <w:p w14:paraId="60DE27CF" w14:textId="77777777" w:rsidR="001967C5" w:rsidRDefault="001967C5" w:rsidP="008C573A">
      <w:pPr>
        <w:rPr>
          <w:rFonts w:ascii="Merriweather" w:hAnsi="Merriweather" w:cs="Open Sans"/>
          <w:b/>
          <w:color w:val="595959"/>
          <w:sz w:val="32"/>
          <w:szCs w:val="32"/>
        </w:rPr>
      </w:pPr>
    </w:p>
    <w:p w14:paraId="45AA19EC" w14:textId="77777777" w:rsidR="001967C5" w:rsidRDefault="001967C5" w:rsidP="008C573A">
      <w:pPr>
        <w:rPr>
          <w:rFonts w:ascii="Merriweather" w:hAnsi="Merriweather" w:cs="Open Sans"/>
          <w:b/>
          <w:color w:val="595959"/>
          <w:sz w:val="32"/>
          <w:szCs w:val="32"/>
        </w:rPr>
      </w:pPr>
    </w:p>
    <w:p w14:paraId="29B157E4" w14:textId="77777777" w:rsidR="00E70531" w:rsidRPr="001967C5" w:rsidRDefault="008C573A" w:rsidP="008C573A">
      <w:pPr>
        <w:rPr>
          <w:rFonts w:ascii="Merriweather" w:hAnsi="Merriweather" w:cs="Open Sans"/>
          <w:b/>
          <w:color w:val="00B0F0"/>
          <w:sz w:val="32"/>
          <w:szCs w:val="32"/>
        </w:rPr>
      </w:pPr>
      <w:r w:rsidRPr="001967C5">
        <w:rPr>
          <w:rFonts w:ascii="Merriweather" w:hAnsi="Merriweather" w:cs="Open Sans"/>
          <w:b/>
          <w:color w:val="595959"/>
          <w:sz w:val="32"/>
          <w:szCs w:val="32"/>
        </w:rPr>
        <w:lastRenderedPageBreak/>
        <w:t>C</w:t>
      </w:r>
      <w:r w:rsidR="00A3471B" w:rsidRPr="001967C5">
        <w:rPr>
          <w:rFonts w:ascii="Merriweather" w:hAnsi="Merriweather" w:cs="Open Sans"/>
          <w:b/>
          <w:color w:val="595959"/>
          <w:sz w:val="32"/>
          <w:szCs w:val="32"/>
        </w:rPr>
        <w:t>ompetencies</w:t>
      </w:r>
      <w:r w:rsidR="00F8103B" w:rsidRPr="001967C5">
        <w:rPr>
          <w:rFonts w:ascii="Merriweather" w:hAnsi="Merriweather" w:cs="Open Sans"/>
          <w:b/>
          <w:color w:val="595959"/>
          <w:sz w:val="32"/>
          <w:szCs w:val="32"/>
        </w:rPr>
        <w:tab/>
      </w:r>
      <w:r w:rsidR="00F8103B" w:rsidRPr="001967C5">
        <w:rPr>
          <w:rFonts w:ascii="Merriweather" w:hAnsi="Merriweather" w:cs="Open Sans"/>
          <w:b/>
          <w:color w:val="00B0F0"/>
          <w:sz w:val="26"/>
          <w:szCs w:val="26"/>
        </w:rPr>
        <w:tab/>
      </w:r>
      <w:r w:rsidR="00F8103B" w:rsidRPr="001967C5">
        <w:rPr>
          <w:rFonts w:ascii="Merriweather" w:hAnsi="Merriweather" w:cs="Open Sans"/>
          <w:b/>
          <w:color w:val="00B0F0"/>
          <w:sz w:val="26"/>
          <w:szCs w:val="26"/>
        </w:rPr>
        <w:tab/>
      </w:r>
      <w:r w:rsidR="00F8103B" w:rsidRPr="001967C5">
        <w:rPr>
          <w:rFonts w:ascii="Merriweather" w:hAnsi="Merriweather" w:cs="Open Sans"/>
          <w:b/>
          <w:color w:val="00B0F0"/>
          <w:sz w:val="26"/>
          <w:szCs w:val="26"/>
        </w:rPr>
        <w:tab/>
      </w:r>
      <w:r w:rsidR="00F8103B" w:rsidRPr="001967C5">
        <w:rPr>
          <w:rFonts w:ascii="Merriweather" w:hAnsi="Merriweather" w:cs="Open Sans"/>
          <w:b/>
          <w:color w:val="00B0F0"/>
          <w:sz w:val="26"/>
          <w:szCs w:val="26"/>
        </w:rPr>
        <w:tab/>
      </w:r>
      <w:r w:rsidR="00F8103B" w:rsidRPr="001967C5">
        <w:rPr>
          <w:rFonts w:ascii="Merriweather" w:hAnsi="Merriweather" w:cs="Open Sans"/>
          <w:b/>
          <w:color w:val="00B0F0"/>
          <w:sz w:val="26"/>
          <w:szCs w:val="26"/>
        </w:rPr>
        <w:tab/>
      </w:r>
      <w:r w:rsidR="00F8103B" w:rsidRPr="001967C5">
        <w:rPr>
          <w:rFonts w:ascii="Merriweather" w:hAnsi="Merriweather" w:cs="Open Sans"/>
          <w:b/>
          <w:color w:val="00B0F0"/>
          <w:sz w:val="26"/>
          <w:szCs w:val="26"/>
        </w:rPr>
        <w:tab/>
      </w:r>
      <w:r w:rsidR="00F8103B" w:rsidRPr="001967C5">
        <w:rPr>
          <w:rFonts w:ascii="Merriweather" w:hAnsi="Merriweather" w:cs="Open Sans"/>
          <w:b/>
          <w:color w:val="00B0F0"/>
          <w:sz w:val="26"/>
          <w:szCs w:val="26"/>
        </w:rPr>
        <w:tab/>
      </w:r>
      <w:proofErr w:type="gramStart"/>
      <w:r w:rsidR="00F8103B" w:rsidRPr="001967C5">
        <w:rPr>
          <w:rFonts w:ascii="Merriweather" w:hAnsi="Merriweather" w:cs="Open Sans"/>
          <w:b/>
          <w:color w:val="00B0F0"/>
          <w:sz w:val="26"/>
          <w:szCs w:val="26"/>
        </w:rPr>
        <w:tab/>
      </w:r>
      <w:r w:rsidR="00F8103B" w:rsidRPr="001967C5">
        <w:rPr>
          <w:rFonts w:ascii="Merriweather" w:hAnsi="Merriweather" w:cs="Open Sans"/>
          <w:b/>
          <w:color w:val="595959"/>
          <w:sz w:val="26"/>
          <w:szCs w:val="26"/>
        </w:rPr>
        <w:t xml:space="preserve">  </w:t>
      </w:r>
      <w:r w:rsidR="00F8103B" w:rsidRPr="001967C5">
        <w:rPr>
          <w:rFonts w:ascii="Merriweather" w:hAnsi="Merriweather" w:cs="Open Sans"/>
          <w:b/>
          <w:color w:val="595959"/>
          <w:sz w:val="32"/>
          <w:szCs w:val="32"/>
        </w:rPr>
        <w:t>Level</w:t>
      </w:r>
      <w:proofErr w:type="gramEnd"/>
    </w:p>
    <w:tbl>
      <w:tblPr>
        <w:tblW w:w="10598" w:type="dxa"/>
        <w:tblLook w:val="04A0" w:firstRow="1" w:lastRow="0" w:firstColumn="1" w:lastColumn="0" w:noHBand="0" w:noVBand="1"/>
      </w:tblPr>
      <w:tblGrid>
        <w:gridCol w:w="9180"/>
        <w:gridCol w:w="1418"/>
      </w:tblGrid>
      <w:tr w:rsidR="00DE2487" w:rsidRPr="001967C5" w14:paraId="1DA2E117" w14:textId="77777777" w:rsidTr="00DD7FF7">
        <w:tc>
          <w:tcPr>
            <w:tcW w:w="9180" w:type="dxa"/>
          </w:tcPr>
          <w:p w14:paraId="1385818D" w14:textId="77777777" w:rsidR="00DE2487" w:rsidRPr="001967C5" w:rsidRDefault="00DE2487" w:rsidP="008C573A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 w:cs="Open Sans"/>
                <w:b/>
                <w:color w:val="000000"/>
                <w:spacing w:val="-1"/>
                <w:w w:val="9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3C7A8C9" w14:textId="77777777" w:rsidR="00DE2487" w:rsidRPr="001967C5" w:rsidRDefault="00DE2487" w:rsidP="008C573A">
            <w:pPr>
              <w:rPr>
                <w:rFonts w:ascii="Merriweather" w:hAnsi="Merriweather" w:cs="Open Sans"/>
                <w:b/>
                <w:color w:val="00B0F0"/>
                <w:sz w:val="26"/>
                <w:szCs w:val="26"/>
              </w:rPr>
            </w:pPr>
          </w:p>
        </w:tc>
      </w:tr>
      <w:tr w:rsidR="00DE2487" w:rsidRPr="001967C5" w14:paraId="16DBD1DB" w14:textId="77777777" w:rsidTr="00DD7FF7">
        <w:tc>
          <w:tcPr>
            <w:tcW w:w="9180" w:type="dxa"/>
          </w:tcPr>
          <w:p w14:paraId="0CA2006E" w14:textId="77777777" w:rsidR="00DE2487" w:rsidRPr="001967C5" w:rsidRDefault="00DE2487" w:rsidP="008C573A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 w:cs="Open Sans"/>
                <w:color w:val="000000"/>
                <w:sz w:val="22"/>
                <w:szCs w:val="22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Seeing the bigger picture</w:t>
            </w:r>
            <w:r w:rsidRPr="001967C5">
              <w:rPr>
                <w:rFonts w:ascii="Merriweather" w:hAnsi="Merriweather" w:cs="Open Sans"/>
                <w:color w:val="000000"/>
                <w:w w:val="93"/>
                <w:sz w:val="22"/>
                <w:szCs w:val="22"/>
              </w:rPr>
              <w:t xml:space="preserve"> - </w:t>
            </w:r>
            <w:r w:rsidRPr="001967C5">
              <w:rPr>
                <w:rFonts w:ascii="Merriweather" w:hAnsi="Merriweather" w:cs="Open Sans"/>
                <w:color w:val="000000"/>
                <w:sz w:val="22"/>
                <w:szCs w:val="22"/>
              </w:rPr>
              <w:t xml:space="preserve">has an in-depth understanding and knowledge of how the role fits with and supports The </w:t>
            </w:r>
            <w:r w:rsidR="00C42151">
              <w:rPr>
                <w:rFonts w:ascii="Merriweather" w:hAnsi="Merriweather" w:cs="Open Sans"/>
                <w:color w:val="000000"/>
                <w:sz w:val="22"/>
                <w:szCs w:val="22"/>
              </w:rPr>
              <w:t>Mining Remediation</w:t>
            </w:r>
            <w:r w:rsidRPr="001967C5">
              <w:rPr>
                <w:rFonts w:ascii="Merriweather" w:hAnsi="Merriweather" w:cs="Open Sans"/>
                <w:color w:val="000000"/>
                <w:sz w:val="22"/>
                <w:szCs w:val="22"/>
              </w:rPr>
              <w:t xml:space="preserve"> Authority’s business priorities</w:t>
            </w:r>
          </w:p>
          <w:p w14:paraId="3DF743F8" w14:textId="77777777" w:rsidR="00DE2487" w:rsidRPr="001967C5" w:rsidRDefault="00DE2487" w:rsidP="008C573A">
            <w:pPr>
              <w:rPr>
                <w:rFonts w:ascii="Merriweather" w:hAnsi="Merriweather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F749EC" w14:textId="77777777" w:rsidR="00DE2487" w:rsidRPr="001967C5" w:rsidRDefault="001967C5" w:rsidP="00E33E48">
            <w:pPr>
              <w:jc w:val="center"/>
              <w:rPr>
                <w:rFonts w:ascii="Merriweather" w:hAnsi="Merriweather" w:cs="Open Sans"/>
                <w:b/>
                <w:color w:val="00B0F0"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5</w:t>
            </w:r>
          </w:p>
        </w:tc>
      </w:tr>
      <w:tr w:rsidR="00DE2487" w:rsidRPr="001967C5" w14:paraId="30E75481" w14:textId="77777777" w:rsidTr="00DD7FF7">
        <w:tc>
          <w:tcPr>
            <w:tcW w:w="9180" w:type="dxa"/>
          </w:tcPr>
          <w:p w14:paraId="0A0E8059" w14:textId="77777777" w:rsidR="00DE2487" w:rsidRPr="001967C5" w:rsidRDefault="00DE2487" w:rsidP="008C573A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 w:cs="Open Sans"/>
                <w:color w:val="000000"/>
                <w:sz w:val="22"/>
                <w:szCs w:val="22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Changing and improving</w:t>
            </w:r>
            <w:r w:rsidRPr="001967C5">
              <w:rPr>
                <w:rFonts w:ascii="Merriweather" w:hAnsi="Merriweather" w:cs="Open Sans"/>
                <w:color w:val="000000"/>
                <w:spacing w:val="-2"/>
                <w:w w:val="98"/>
                <w:sz w:val="22"/>
                <w:szCs w:val="22"/>
              </w:rPr>
              <w:t xml:space="preserve"> - </w:t>
            </w:r>
            <w:r w:rsidRPr="001967C5">
              <w:rPr>
                <w:rFonts w:ascii="Merriweather" w:hAnsi="Merriweather" w:cs="Open Sans"/>
                <w:spacing w:val="-1"/>
                <w:w w:val="94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3"/>
                <w:w w:val="94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2"/>
                <w:w w:val="94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1"/>
                <w:w w:val="94"/>
                <w:sz w:val="22"/>
                <w:szCs w:val="22"/>
              </w:rPr>
              <w:t>pons</w:t>
            </w:r>
            <w:r w:rsidRPr="001967C5">
              <w:rPr>
                <w:rFonts w:ascii="Merriweather" w:hAnsi="Merriweather" w:cs="Open Sans"/>
                <w:spacing w:val="2"/>
                <w:w w:val="94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-1"/>
                <w:w w:val="94"/>
                <w:sz w:val="22"/>
                <w:szCs w:val="22"/>
              </w:rPr>
              <w:t>v</w:t>
            </w:r>
            <w:r w:rsidRPr="001967C5">
              <w:rPr>
                <w:rFonts w:ascii="Merriweather" w:hAnsi="Merriweather" w:cs="Open Sans"/>
                <w:spacing w:val="-3"/>
                <w:w w:val="94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w w:val="94"/>
                <w:sz w:val="22"/>
                <w:szCs w:val="22"/>
              </w:rPr>
              <w:t>,</w:t>
            </w:r>
            <w:r w:rsidRPr="001967C5">
              <w:rPr>
                <w:rFonts w:ascii="Merriweather" w:hAnsi="Merriweather" w:cs="Open Sans"/>
                <w:spacing w:val="21"/>
                <w:w w:val="94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4"/>
                <w:sz w:val="22"/>
                <w:szCs w:val="22"/>
              </w:rPr>
              <w:t>inn</w:t>
            </w:r>
            <w:r w:rsidRPr="001967C5">
              <w:rPr>
                <w:rFonts w:ascii="Merriweather" w:hAnsi="Merriweather" w:cs="Open Sans"/>
                <w:spacing w:val="-2"/>
                <w:w w:val="94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-1"/>
                <w:w w:val="94"/>
                <w:sz w:val="22"/>
                <w:szCs w:val="22"/>
              </w:rPr>
              <w:t>v</w:t>
            </w:r>
            <w:r w:rsidRPr="001967C5">
              <w:rPr>
                <w:rFonts w:ascii="Merriweather" w:hAnsi="Merriweather" w:cs="Open Sans"/>
                <w:w w:val="94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-1"/>
                <w:w w:val="94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2"/>
                <w:w w:val="94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-1"/>
                <w:w w:val="94"/>
                <w:sz w:val="22"/>
                <w:szCs w:val="22"/>
              </w:rPr>
              <w:t>v</w:t>
            </w:r>
            <w:r w:rsidRPr="001967C5">
              <w:rPr>
                <w:rFonts w:ascii="Merriweather" w:hAnsi="Merriweather" w:cs="Open Sans"/>
                <w:w w:val="94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5"/>
                <w:w w:val="94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3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k</w:t>
            </w:r>
            <w:r w:rsidRPr="001967C5">
              <w:rPr>
                <w:rFonts w:ascii="Merriweather" w:hAnsi="Merriweather" w:cs="Open Sans"/>
                <w:spacing w:val="-20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u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-1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7"/>
                <w:sz w:val="22"/>
                <w:szCs w:val="22"/>
              </w:rPr>
              <w:t>oppo</w:t>
            </w:r>
            <w:r w:rsidRPr="001967C5">
              <w:rPr>
                <w:rFonts w:ascii="Merriweather" w:hAnsi="Merriweather" w:cs="Open Sans"/>
                <w:spacing w:val="7"/>
                <w:w w:val="97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-1"/>
                <w:w w:val="97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w w:val="97"/>
                <w:sz w:val="22"/>
                <w:szCs w:val="22"/>
              </w:rPr>
              <w:t>uni</w:t>
            </w:r>
            <w:r w:rsidRPr="001967C5">
              <w:rPr>
                <w:rFonts w:ascii="Merriweather" w:hAnsi="Merriweather" w:cs="Open Sans"/>
                <w:spacing w:val="-1"/>
                <w:w w:val="97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w w:val="97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3"/>
                <w:w w:val="97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w w:val="97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10"/>
                <w:w w:val="97"/>
                <w:sz w:val="22"/>
                <w:szCs w:val="22"/>
              </w:rPr>
              <w:t xml:space="preserve"> for continuous improvement</w:t>
            </w:r>
          </w:p>
          <w:p w14:paraId="695E9C3D" w14:textId="77777777" w:rsidR="00DE2487" w:rsidRPr="001967C5" w:rsidRDefault="00DE2487" w:rsidP="008C573A">
            <w:pPr>
              <w:rPr>
                <w:rFonts w:ascii="Merriweather" w:hAnsi="Merriweather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9CBC0E" w14:textId="77777777" w:rsidR="00DE2487" w:rsidRPr="001967C5" w:rsidRDefault="001967C5" w:rsidP="00E33E48">
            <w:pPr>
              <w:jc w:val="center"/>
              <w:rPr>
                <w:rFonts w:ascii="Merriweather" w:hAnsi="Merriweather" w:cs="Open Sans"/>
                <w:b/>
                <w:color w:val="00B0F0"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DE2487" w:rsidRPr="001967C5" w14:paraId="61695ED6" w14:textId="77777777" w:rsidTr="00DD7FF7">
        <w:tc>
          <w:tcPr>
            <w:tcW w:w="9180" w:type="dxa"/>
          </w:tcPr>
          <w:p w14:paraId="35A1B699" w14:textId="77777777" w:rsidR="00DE2487" w:rsidRPr="001967C5" w:rsidRDefault="00DE2487" w:rsidP="002237C8">
            <w:pPr>
              <w:rPr>
                <w:rFonts w:ascii="Merriweather" w:hAnsi="Merriweather" w:cs="Open Sans"/>
                <w:spacing w:val="-3"/>
                <w:w w:val="95"/>
                <w:sz w:val="22"/>
                <w:szCs w:val="22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Making effective decisions</w:t>
            </w:r>
            <w:r w:rsidR="00621253" w:rsidRPr="001967C5">
              <w:rPr>
                <w:rFonts w:ascii="Merriweather" w:hAnsi="Merriweather" w:cs="Open Sans"/>
                <w:color w:val="000000"/>
                <w:sz w:val="22"/>
                <w:szCs w:val="22"/>
              </w:rPr>
              <w:t xml:space="preserve"> -</w:t>
            </w:r>
            <w:r w:rsidRPr="001967C5">
              <w:rPr>
                <w:rFonts w:ascii="Merriweather" w:hAnsi="Merriweather" w:cs="Open Sans"/>
                <w:color w:val="000000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b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j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c</w:t>
            </w:r>
            <w:r w:rsidRPr="001967C5">
              <w:rPr>
                <w:rFonts w:ascii="Merriweather" w:hAnsi="Merriweather" w:cs="Open Sans"/>
                <w:spacing w:val="-1"/>
                <w:w w:val="95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-1"/>
                <w:w w:val="95"/>
                <w:sz w:val="22"/>
                <w:szCs w:val="22"/>
              </w:rPr>
              <w:t>v</w:t>
            </w:r>
            <w:r w:rsidRPr="001967C5">
              <w:rPr>
                <w:rFonts w:ascii="Merriweather" w:hAnsi="Merriweather" w:cs="Open Sans"/>
                <w:spacing w:val="-5"/>
                <w:w w:val="95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; uses</w:t>
            </w:r>
            <w:r w:rsidRPr="001967C5">
              <w:rPr>
                <w:rFonts w:ascii="Merriweather" w:hAnsi="Merriweather" w:cs="Open Sans"/>
                <w:spacing w:val="6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soun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-10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jud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ge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m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w w:val="96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pacing w:val="-4"/>
                <w:w w:val="96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w w:val="96"/>
                <w:sz w:val="22"/>
                <w:szCs w:val="22"/>
              </w:rPr>
              <w:t>,</w:t>
            </w:r>
            <w:r w:rsidRPr="001967C5">
              <w:rPr>
                <w:rFonts w:ascii="Merriweather" w:hAnsi="Merriweather" w:cs="Open Sans"/>
                <w:spacing w:val="17"/>
                <w:w w:val="96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1"/>
                <w:w w:val="96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v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de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c</w:t>
            </w:r>
            <w:r w:rsidRPr="001967C5">
              <w:rPr>
                <w:rFonts w:ascii="Merriweather" w:hAnsi="Merriweather" w:cs="Open Sans"/>
                <w:w w:val="96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-2"/>
                <w:w w:val="96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3"/>
                <w:w w:val="97"/>
                <w:sz w:val="22"/>
                <w:szCs w:val="22"/>
              </w:rPr>
              <w:t>k</w:t>
            </w:r>
            <w:r w:rsidRPr="001967C5">
              <w:rPr>
                <w:rFonts w:ascii="Merriweather" w:hAnsi="Merriweather" w:cs="Open Sans"/>
                <w:spacing w:val="1"/>
                <w:w w:val="97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pacing w:val="-1"/>
                <w:w w:val="97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2"/>
                <w:w w:val="97"/>
                <w:sz w:val="22"/>
                <w:szCs w:val="22"/>
              </w:rPr>
              <w:t>w</w:t>
            </w:r>
            <w:r w:rsidRPr="001967C5">
              <w:rPr>
                <w:rFonts w:ascii="Merriweather" w:hAnsi="Merriweather" w:cs="Open Sans"/>
                <w:spacing w:val="1"/>
                <w:w w:val="97"/>
                <w:sz w:val="22"/>
                <w:szCs w:val="22"/>
              </w:rPr>
              <w:t>l</w:t>
            </w:r>
            <w:r w:rsidRPr="001967C5">
              <w:rPr>
                <w:rFonts w:ascii="Merriweather" w:hAnsi="Merriweather" w:cs="Open Sans"/>
                <w:spacing w:val="2"/>
                <w:w w:val="97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1"/>
                <w:w w:val="97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2"/>
                <w:w w:val="97"/>
                <w:sz w:val="22"/>
                <w:szCs w:val="22"/>
              </w:rPr>
              <w:t>g</w:t>
            </w:r>
            <w:r w:rsidRPr="001967C5">
              <w:rPr>
                <w:rFonts w:ascii="Merriweather" w:hAnsi="Merriweather" w:cs="Open Sans"/>
                <w:w w:val="97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9"/>
                <w:w w:val="97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4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3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103"/>
                <w:sz w:val="22"/>
                <w:szCs w:val="22"/>
              </w:rPr>
              <w:t>p</w:t>
            </w:r>
            <w:r w:rsidRPr="001967C5">
              <w:rPr>
                <w:rFonts w:ascii="Merriweather" w:hAnsi="Merriweather" w:cs="Open Sans"/>
                <w:spacing w:val="-1"/>
                <w:w w:val="94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-2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2"/>
                <w:w w:val="92"/>
                <w:sz w:val="22"/>
                <w:szCs w:val="22"/>
              </w:rPr>
              <w:t>v</w:t>
            </w:r>
            <w:r w:rsidRPr="001967C5">
              <w:rPr>
                <w:rFonts w:ascii="Merriweather" w:hAnsi="Merriweather" w:cs="Open Sans"/>
                <w:spacing w:val="1"/>
                <w:w w:val="83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2"/>
                <w:w w:val="103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w w:val="93"/>
                <w:sz w:val="22"/>
                <w:szCs w:val="22"/>
              </w:rPr>
              <w:t xml:space="preserve">e </w:t>
            </w:r>
            <w:r w:rsidRPr="001967C5">
              <w:rPr>
                <w:rFonts w:ascii="Merriweather" w:hAnsi="Merriweather" w:cs="Open Sans"/>
                <w:spacing w:val="1"/>
                <w:w w:val="97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2"/>
                <w:w w:val="97"/>
                <w:sz w:val="22"/>
                <w:szCs w:val="22"/>
              </w:rPr>
              <w:t>c</w:t>
            </w:r>
            <w:r w:rsidRPr="001967C5">
              <w:rPr>
                <w:rFonts w:ascii="Merriweather" w:hAnsi="Merriweather" w:cs="Open Sans"/>
                <w:spacing w:val="1"/>
                <w:w w:val="97"/>
                <w:sz w:val="22"/>
                <w:szCs w:val="22"/>
              </w:rPr>
              <w:t>cur</w:t>
            </w:r>
            <w:r w:rsidRPr="001967C5">
              <w:rPr>
                <w:rFonts w:ascii="Merriweather" w:hAnsi="Merriweather" w:cs="Open Sans"/>
                <w:w w:val="97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-3"/>
                <w:w w:val="97"/>
                <w:sz w:val="22"/>
                <w:szCs w:val="22"/>
              </w:rPr>
              <w:t>te</w:t>
            </w:r>
            <w:r w:rsidRPr="001967C5">
              <w:rPr>
                <w:rFonts w:ascii="Merriweather" w:hAnsi="Merriweather" w:cs="Open Sans"/>
                <w:w w:val="97"/>
                <w:sz w:val="22"/>
                <w:szCs w:val="22"/>
              </w:rPr>
              <w:t>,</w:t>
            </w:r>
            <w:r w:rsidRPr="001967C5">
              <w:rPr>
                <w:rFonts w:ascii="Merriweather" w:hAnsi="Merriweather" w:cs="Open Sans"/>
                <w:spacing w:val="4"/>
                <w:w w:val="97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2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xpe</w:t>
            </w:r>
            <w:r w:rsidRPr="001967C5">
              <w:rPr>
                <w:rFonts w:ascii="Merriweather" w:hAnsi="Merriweather" w:cs="Open Sans"/>
                <w:spacing w:val="7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-17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p</w:t>
            </w:r>
            <w:r w:rsidRPr="001967C5">
              <w:rPr>
                <w:rFonts w:ascii="Merriweather" w:hAnsi="Merriweather" w:cs="Open Sans"/>
                <w:spacing w:val="-1"/>
                <w:w w:val="95"/>
                <w:sz w:val="22"/>
                <w:szCs w:val="22"/>
              </w:rPr>
              <w:t>rof</w:t>
            </w:r>
            <w:r w:rsidRPr="001967C5">
              <w:rPr>
                <w:rFonts w:ascii="Merriweather" w:hAnsi="Merriweather" w:cs="Open Sans"/>
                <w:spacing w:val="3"/>
                <w:w w:val="95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sion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l</w:t>
            </w:r>
            <w:r w:rsidRPr="001967C5">
              <w:rPr>
                <w:rFonts w:ascii="Merriweather" w:hAnsi="Merriweather" w:cs="Open Sans"/>
                <w:spacing w:val="9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dv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c</w:t>
            </w:r>
            <w:r w:rsidRPr="001967C5">
              <w:rPr>
                <w:rFonts w:ascii="Merriweather" w:hAnsi="Merriweather" w:cs="Open Sans"/>
                <w:spacing w:val="-3"/>
                <w:w w:val="95"/>
                <w:sz w:val="22"/>
                <w:szCs w:val="22"/>
              </w:rPr>
              <w:t>e in a timely manner</w:t>
            </w:r>
          </w:p>
          <w:p w14:paraId="17E6EE57" w14:textId="77777777" w:rsidR="00DE2487" w:rsidRPr="001967C5" w:rsidRDefault="00DE2487" w:rsidP="002237C8">
            <w:pPr>
              <w:rPr>
                <w:rFonts w:ascii="Merriweather" w:hAnsi="Merriweather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524285" w14:textId="77777777" w:rsidR="00DE2487" w:rsidRPr="001967C5" w:rsidRDefault="001967C5" w:rsidP="002237C8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4</w:t>
            </w:r>
          </w:p>
          <w:p w14:paraId="1BCEA3AA" w14:textId="77777777" w:rsidR="00B42009" w:rsidRPr="001967C5" w:rsidRDefault="00B42009" w:rsidP="001967C5">
            <w:pPr>
              <w:rPr>
                <w:rFonts w:ascii="Merriweather" w:hAnsi="Merriweather" w:cs="Open Sans"/>
                <w:b/>
                <w:color w:val="00B0F0"/>
                <w:sz w:val="26"/>
                <w:szCs w:val="26"/>
              </w:rPr>
            </w:pPr>
          </w:p>
        </w:tc>
      </w:tr>
      <w:tr w:rsidR="00DE2487" w:rsidRPr="001967C5" w14:paraId="718EFF49" w14:textId="77777777" w:rsidTr="00DD7FF7">
        <w:tc>
          <w:tcPr>
            <w:tcW w:w="9180" w:type="dxa"/>
          </w:tcPr>
          <w:p w14:paraId="22682CC8" w14:textId="77777777" w:rsidR="00DE2487" w:rsidRPr="001967C5" w:rsidRDefault="00DE2487" w:rsidP="002237C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 w:cs="Open Sans"/>
                <w:color w:val="000000"/>
                <w:sz w:val="22"/>
                <w:szCs w:val="22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Leading and communicating</w:t>
            </w:r>
            <w:r w:rsidR="00621253" w:rsidRPr="001967C5">
              <w:rPr>
                <w:rFonts w:ascii="Merriweather" w:hAnsi="Merriweather" w:cs="Open Sans"/>
                <w:b/>
                <w:color w:val="000000"/>
                <w:spacing w:val="-2"/>
                <w:w w:val="98"/>
                <w:sz w:val="22"/>
                <w:szCs w:val="22"/>
              </w:rPr>
              <w:t xml:space="preserve"> </w:t>
            </w:r>
            <w:r w:rsidR="00621253" w:rsidRPr="001967C5">
              <w:rPr>
                <w:rFonts w:ascii="Merriweather" w:hAnsi="Merriweather" w:cs="Open Sans"/>
                <w:color w:val="000000"/>
                <w:spacing w:val="-2"/>
                <w:w w:val="98"/>
                <w:sz w:val="22"/>
                <w:szCs w:val="22"/>
              </w:rPr>
              <w:t xml:space="preserve">- 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l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ds</w:t>
            </w:r>
            <w:r w:rsidRPr="001967C5">
              <w:rPr>
                <w:rFonts w:ascii="Merriweather" w:hAnsi="Merriweather" w:cs="Open Sans"/>
                <w:spacing w:val="4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f</w:t>
            </w:r>
            <w:r w:rsidRPr="001967C5">
              <w:rPr>
                <w:rFonts w:ascii="Merriweather" w:hAnsi="Merriweather" w:cs="Open Sans"/>
                <w:spacing w:val="-1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m</w:t>
            </w:r>
            <w:r w:rsidRPr="001967C5">
              <w:rPr>
                <w:rFonts w:ascii="Merriweather" w:hAnsi="Merriweather" w:cs="Open Sans"/>
                <w:spacing w:val="-8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1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h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f</w:t>
            </w:r>
            <w:r w:rsidRPr="001967C5">
              <w:rPr>
                <w:rFonts w:ascii="Merriweather" w:hAnsi="Merriweather" w:cs="Open Sans"/>
                <w:spacing w:val="-1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nt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w w:val="97"/>
                <w:sz w:val="22"/>
                <w:szCs w:val="22"/>
              </w:rPr>
              <w:t>c</w:t>
            </w:r>
            <w:r w:rsidRPr="001967C5">
              <w:rPr>
                <w:rFonts w:ascii="Merriweather" w:hAnsi="Merriweather" w:cs="Open Sans"/>
                <w:spacing w:val="1"/>
                <w:w w:val="97"/>
                <w:sz w:val="22"/>
                <w:szCs w:val="22"/>
              </w:rPr>
              <w:t>ommuni</w:t>
            </w:r>
            <w:r w:rsidRPr="001967C5">
              <w:rPr>
                <w:rFonts w:ascii="Merriweather" w:hAnsi="Merriweather" w:cs="Open Sans"/>
                <w:spacing w:val="2"/>
                <w:w w:val="97"/>
                <w:sz w:val="22"/>
                <w:szCs w:val="22"/>
              </w:rPr>
              <w:t>c</w:t>
            </w:r>
            <w:r w:rsidRPr="001967C5">
              <w:rPr>
                <w:rFonts w:ascii="Merriweather" w:hAnsi="Merriweather" w:cs="Open Sans"/>
                <w:w w:val="97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-1"/>
                <w:w w:val="97"/>
                <w:sz w:val="22"/>
                <w:szCs w:val="22"/>
              </w:rPr>
              <w:t>tes</w:t>
            </w:r>
            <w:r w:rsidRPr="001967C5">
              <w:rPr>
                <w:rFonts w:ascii="Merriweather" w:hAnsi="Merriweather" w:cs="Open Sans"/>
                <w:spacing w:val="15"/>
                <w:w w:val="97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w w:val="97"/>
                <w:sz w:val="22"/>
                <w:szCs w:val="22"/>
              </w:rPr>
              <w:t>w</w:t>
            </w:r>
            <w:r w:rsidRPr="001967C5">
              <w:rPr>
                <w:rFonts w:ascii="Merriweather" w:hAnsi="Merriweather" w:cs="Open Sans"/>
                <w:spacing w:val="1"/>
                <w:w w:val="97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-1"/>
                <w:w w:val="97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w w:val="97"/>
                <w:sz w:val="22"/>
                <w:szCs w:val="22"/>
              </w:rPr>
              <w:t>h</w:t>
            </w:r>
            <w:r w:rsidRPr="001967C5">
              <w:rPr>
                <w:rFonts w:ascii="Merriweather" w:hAnsi="Merriweather" w:cs="Open Sans"/>
                <w:spacing w:val="7"/>
                <w:w w:val="97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7"/>
                <w:sz w:val="22"/>
                <w:szCs w:val="22"/>
              </w:rPr>
              <w:t>cl</w:t>
            </w:r>
            <w:r w:rsidRPr="001967C5">
              <w:rPr>
                <w:rFonts w:ascii="Merriweather" w:hAnsi="Merriweather" w:cs="Open Sans"/>
                <w:spacing w:val="2"/>
                <w:w w:val="97"/>
                <w:sz w:val="22"/>
                <w:szCs w:val="22"/>
              </w:rPr>
              <w:t>ar</w:t>
            </w:r>
            <w:r w:rsidRPr="001967C5">
              <w:rPr>
                <w:rFonts w:ascii="Merriweather" w:hAnsi="Merriweather" w:cs="Open Sans"/>
                <w:spacing w:val="1"/>
                <w:w w:val="97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5"/>
                <w:w w:val="97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-14"/>
                <w:w w:val="97"/>
                <w:sz w:val="22"/>
                <w:szCs w:val="22"/>
              </w:rPr>
              <w:t>y</w:t>
            </w:r>
            <w:r w:rsidRPr="001967C5">
              <w:rPr>
                <w:rFonts w:ascii="Merriweather" w:hAnsi="Merriweather" w:cs="Open Sans"/>
                <w:w w:val="97"/>
                <w:sz w:val="22"/>
                <w:szCs w:val="22"/>
              </w:rPr>
              <w:t>,</w:t>
            </w:r>
            <w:r w:rsidRPr="001967C5">
              <w:rPr>
                <w:rFonts w:ascii="Merriweather" w:hAnsi="Merriweather" w:cs="Open Sans"/>
                <w:spacing w:val="-10"/>
                <w:w w:val="97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w w:val="97"/>
                <w:sz w:val="22"/>
                <w:szCs w:val="22"/>
              </w:rPr>
              <w:t>c</w:t>
            </w:r>
            <w:r w:rsidRPr="001967C5">
              <w:rPr>
                <w:rFonts w:ascii="Merriweather" w:hAnsi="Merriweather" w:cs="Open Sans"/>
                <w:spacing w:val="1"/>
                <w:w w:val="97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-2"/>
                <w:w w:val="97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pacing w:val="2"/>
                <w:w w:val="97"/>
                <w:sz w:val="22"/>
                <w:szCs w:val="22"/>
              </w:rPr>
              <w:t>v</w:t>
            </w:r>
            <w:r w:rsidRPr="001967C5">
              <w:rPr>
                <w:rFonts w:ascii="Merriweather" w:hAnsi="Merriweather" w:cs="Open Sans"/>
                <w:spacing w:val="1"/>
                <w:w w:val="97"/>
                <w:sz w:val="22"/>
                <w:szCs w:val="22"/>
              </w:rPr>
              <w:t>ic</w:t>
            </w:r>
            <w:r w:rsidRPr="001967C5">
              <w:rPr>
                <w:rFonts w:ascii="Merriweather" w:hAnsi="Merriweather" w:cs="Open Sans"/>
                <w:spacing w:val="-1"/>
                <w:w w:val="97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w w:val="97"/>
                <w:sz w:val="22"/>
                <w:szCs w:val="22"/>
              </w:rPr>
              <w:t>io</w:t>
            </w:r>
            <w:r w:rsidRPr="001967C5">
              <w:rPr>
                <w:rFonts w:ascii="Merriweather" w:hAnsi="Merriweather" w:cs="Open Sans"/>
                <w:w w:val="97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pacing w:val="6"/>
                <w:w w:val="97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 xml:space="preserve">d 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w w:val="93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pacing w:val="-1"/>
                <w:w w:val="93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w w:val="93"/>
                <w:sz w:val="22"/>
                <w:szCs w:val="22"/>
              </w:rPr>
              <w:t>husi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as</w:t>
            </w:r>
            <w:r w:rsidRPr="001967C5">
              <w:rPr>
                <w:rFonts w:ascii="Merriweather" w:hAnsi="Merriweather" w:cs="Open Sans"/>
                <w:spacing w:val="-2"/>
                <w:w w:val="93"/>
                <w:sz w:val="22"/>
                <w:szCs w:val="22"/>
              </w:rPr>
              <w:t>m</w:t>
            </w:r>
          </w:p>
          <w:p w14:paraId="118AC3DC" w14:textId="77777777" w:rsidR="00DE2487" w:rsidRPr="001967C5" w:rsidRDefault="00DE2487" w:rsidP="002237C8">
            <w:pPr>
              <w:rPr>
                <w:rFonts w:ascii="Merriweather" w:hAnsi="Merriweather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88822D" w14:textId="77777777" w:rsidR="00DE2487" w:rsidRPr="001967C5" w:rsidRDefault="001967C5" w:rsidP="002237C8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5</w:t>
            </w:r>
          </w:p>
          <w:p w14:paraId="76F6B51D" w14:textId="77777777" w:rsidR="00B42009" w:rsidRPr="001967C5" w:rsidRDefault="00B42009" w:rsidP="002237C8">
            <w:pPr>
              <w:jc w:val="center"/>
              <w:rPr>
                <w:rFonts w:ascii="Merriweather" w:hAnsi="Merriweather" w:cs="Open Sans"/>
                <w:b/>
                <w:color w:val="00B0F0"/>
                <w:sz w:val="26"/>
                <w:szCs w:val="26"/>
              </w:rPr>
            </w:pPr>
          </w:p>
        </w:tc>
      </w:tr>
      <w:tr w:rsidR="00DE2487" w:rsidRPr="001967C5" w14:paraId="4CC511AF" w14:textId="77777777" w:rsidTr="00DD7FF7">
        <w:tc>
          <w:tcPr>
            <w:tcW w:w="9180" w:type="dxa"/>
          </w:tcPr>
          <w:p w14:paraId="15E48723" w14:textId="77777777" w:rsidR="00DE2487" w:rsidRPr="00C42151" w:rsidRDefault="00DE2487" w:rsidP="002237C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 w:cs="Open Sans"/>
                <w:spacing w:val="3"/>
                <w:w w:val="95"/>
                <w:sz w:val="22"/>
                <w:szCs w:val="22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Collaborating and partnering</w:t>
            </w:r>
            <w:r w:rsidRPr="001967C5">
              <w:rPr>
                <w:rFonts w:ascii="Merriweather" w:hAnsi="Merriweather" w:cs="Open Sans"/>
                <w:color w:val="000000"/>
                <w:spacing w:val="-2"/>
                <w:w w:val="98"/>
                <w:sz w:val="22"/>
                <w:szCs w:val="22"/>
              </w:rPr>
              <w:t xml:space="preserve"> -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c</w:t>
            </w:r>
            <w:r w:rsidRPr="001967C5">
              <w:rPr>
                <w:rFonts w:ascii="Merriweather" w:hAnsi="Merriweather" w:cs="Open Sans"/>
                <w:spacing w:val="-1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-3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es</w:t>
            </w:r>
            <w:r w:rsidRPr="001967C5">
              <w:rPr>
                <w:rFonts w:ascii="Merriweather" w:hAnsi="Merriweather" w:cs="Open Sans"/>
                <w:spacing w:val="-21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m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ns</w:t>
            </w:r>
            <w:r w:rsidRPr="001967C5">
              <w:rPr>
                <w:rFonts w:ascii="Merriweather" w:hAnsi="Merriweather" w:cs="Open Sans"/>
                <w:spacing w:val="5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posi</w:t>
            </w:r>
            <w:r w:rsidRPr="001967C5">
              <w:rPr>
                <w:rFonts w:ascii="Merriweather" w:hAnsi="Merriweather" w:cs="Open Sans"/>
                <w:spacing w:val="-1"/>
                <w:w w:val="95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-1"/>
                <w:w w:val="95"/>
                <w:sz w:val="22"/>
                <w:szCs w:val="22"/>
              </w:rPr>
              <w:t>v</w:t>
            </w:r>
            <w:r w:rsidRPr="001967C5">
              <w:rPr>
                <w:rFonts w:ascii="Merriweather" w:hAnsi="Merriweather" w:cs="Open Sans"/>
                <w:spacing w:val="-3"/>
                <w:w w:val="95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,</w:t>
            </w:r>
            <w:r w:rsidRPr="001967C5">
              <w:rPr>
                <w:rFonts w:ascii="Merriweather" w:hAnsi="Merriweather" w:cs="Open Sans"/>
                <w:spacing w:val="11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p</w:t>
            </w:r>
            <w:r w:rsidRPr="001967C5">
              <w:rPr>
                <w:rFonts w:ascii="Merriweather" w:hAnsi="Merriweather" w:cs="Open Sans"/>
                <w:spacing w:val="-1"/>
                <w:w w:val="95"/>
                <w:sz w:val="22"/>
                <w:szCs w:val="22"/>
              </w:rPr>
              <w:t>rof</w:t>
            </w:r>
            <w:r w:rsidRPr="001967C5">
              <w:rPr>
                <w:rFonts w:ascii="Merriweather" w:hAnsi="Merriweather" w:cs="Open Sans"/>
                <w:spacing w:val="3"/>
                <w:w w:val="95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sion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l</w:t>
            </w:r>
            <w:r w:rsidRPr="001967C5">
              <w:rPr>
                <w:rFonts w:ascii="Merriweather" w:hAnsi="Merriweather" w:cs="Open Sans"/>
                <w:spacing w:val="9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1"/>
                <w:w w:val="93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1"/>
                <w:w w:val="93"/>
                <w:sz w:val="22"/>
                <w:szCs w:val="22"/>
              </w:rPr>
              <w:t>us</w:t>
            </w:r>
            <w:r w:rsidRPr="001967C5">
              <w:rPr>
                <w:rFonts w:ascii="Merriweather" w:hAnsi="Merriweather" w:cs="Open Sans"/>
                <w:spacing w:val="-1"/>
                <w:w w:val="93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w w:val="93"/>
                <w:sz w:val="22"/>
                <w:szCs w:val="22"/>
              </w:rPr>
              <w:t>in</w:t>
            </w:r>
            <w:r w:rsidRPr="001967C5">
              <w:rPr>
                <w:rFonts w:ascii="Merriweather" w:hAnsi="Merriweather" w:cs="Open Sans"/>
                <w:w w:val="93"/>
                <w:sz w:val="22"/>
                <w:szCs w:val="22"/>
              </w:rPr>
              <w:t>g</w:t>
            </w:r>
            <w:r w:rsidRPr="001967C5">
              <w:rPr>
                <w:rFonts w:ascii="Merriweather" w:hAnsi="Merriweather" w:cs="Open Sans"/>
                <w:spacing w:val="32"/>
                <w:w w:val="93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1"/>
                <w:w w:val="93"/>
                <w:sz w:val="22"/>
                <w:szCs w:val="22"/>
              </w:rPr>
              <w:t>w</w:t>
            </w:r>
            <w:r w:rsidRPr="001967C5">
              <w:rPr>
                <w:rFonts w:ascii="Merriweather" w:hAnsi="Merriweather" w:cs="Open Sans"/>
                <w:spacing w:val="1"/>
                <w:w w:val="93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3"/>
                <w:w w:val="93"/>
                <w:sz w:val="22"/>
                <w:szCs w:val="22"/>
              </w:rPr>
              <w:t>k</w:t>
            </w:r>
            <w:r w:rsidRPr="001967C5">
              <w:rPr>
                <w:rFonts w:ascii="Merriweather" w:hAnsi="Merriweather" w:cs="Open Sans"/>
                <w:spacing w:val="1"/>
                <w:w w:val="93"/>
                <w:sz w:val="22"/>
                <w:szCs w:val="22"/>
              </w:rPr>
              <w:t>in</w:t>
            </w:r>
            <w:r w:rsidRPr="001967C5">
              <w:rPr>
                <w:rFonts w:ascii="Merriweather" w:hAnsi="Merriweather" w:cs="Open Sans"/>
                <w:w w:val="93"/>
                <w:sz w:val="22"/>
                <w:szCs w:val="22"/>
              </w:rPr>
              <w:t>g</w:t>
            </w:r>
            <w:r w:rsidRPr="001967C5">
              <w:rPr>
                <w:rFonts w:ascii="Merriweather" w:hAnsi="Merriweather" w:cs="Open Sans"/>
                <w:spacing w:val="39"/>
                <w:w w:val="93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1"/>
                <w:w w:val="93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1"/>
                <w:w w:val="93"/>
                <w:sz w:val="22"/>
                <w:szCs w:val="22"/>
              </w:rPr>
              <w:t>l</w:t>
            </w:r>
            <w:r w:rsidRPr="001967C5">
              <w:rPr>
                <w:rFonts w:ascii="Merriweather" w:hAnsi="Merriweather" w:cs="Open Sans"/>
                <w:w w:val="93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-1"/>
                <w:w w:val="93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w w:val="93"/>
                <w:sz w:val="22"/>
                <w:szCs w:val="22"/>
              </w:rPr>
              <w:t>ion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1"/>
                <w:w w:val="93"/>
                <w:sz w:val="22"/>
                <w:szCs w:val="22"/>
              </w:rPr>
              <w:t>hip</w:t>
            </w:r>
            <w:r w:rsidRPr="001967C5">
              <w:rPr>
                <w:rFonts w:ascii="Merriweather" w:hAnsi="Merriweather" w:cs="Open Sans"/>
                <w:w w:val="93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31"/>
                <w:w w:val="93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w</w:t>
            </w:r>
            <w:r w:rsidRPr="001967C5">
              <w:rPr>
                <w:rFonts w:ascii="Merriweather" w:hAnsi="Merriweather" w:cs="Open Sans"/>
                <w:spacing w:val="1"/>
                <w:w w:val="93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-1"/>
                <w:w w:val="93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w w:val="93"/>
                <w:sz w:val="22"/>
                <w:szCs w:val="22"/>
              </w:rPr>
              <w:t>h</w:t>
            </w:r>
            <w:r w:rsidRPr="001967C5">
              <w:rPr>
                <w:rFonts w:ascii="Merriweather" w:hAnsi="Merriweather" w:cs="Open Sans"/>
                <w:spacing w:val="21"/>
                <w:w w:val="93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w w:val="93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w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w w:val="96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10"/>
                <w:w w:val="96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g</w:t>
            </w:r>
            <w:r w:rsidRPr="001967C5">
              <w:rPr>
                <w:rFonts w:ascii="Merriweather" w:hAnsi="Merriweather" w:cs="Open Sans"/>
                <w:w w:val="96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-1"/>
                <w:w w:val="96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2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f</w:t>
            </w:r>
            <w:r w:rsidRPr="001967C5">
              <w:rPr>
                <w:rFonts w:ascii="Merriweather" w:hAnsi="Merriweather" w:cs="Open Sans"/>
                <w:spacing w:val="-4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pe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opl</w:t>
            </w:r>
            <w:r w:rsidRPr="001967C5">
              <w:rPr>
                <w:rFonts w:ascii="Merriweather" w:hAnsi="Merriweather" w:cs="Open Sans"/>
                <w:spacing w:val="-3"/>
                <w:w w:val="96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w w:val="96"/>
                <w:sz w:val="22"/>
                <w:szCs w:val="22"/>
              </w:rPr>
              <w:t>,</w:t>
            </w:r>
            <w:r w:rsidRPr="001967C5">
              <w:rPr>
                <w:rFonts w:ascii="Merriweather" w:hAnsi="Merriweather" w:cs="Open Sans"/>
                <w:spacing w:val="12"/>
                <w:w w:val="96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w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-1"/>
                <w:w w:val="96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hi</w:t>
            </w:r>
            <w:r w:rsidRPr="001967C5">
              <w:rPr>
                <w:rFonts w:ascii="Merriweather" w:hAnsi="Merriweather" w:cs="Open Sans"/>
                <w:w w:val="96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pacing w:val="5"/>
                <w:w w:val="96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u</w:t>
            </w:r>
            <w:r w:rsidRPr="001967C5">
              <w:rPr>
                <w:rFonts w:ascii="Merriweather" w:hAnsi="Merriweather" w:cs="Open Sans"/>
                <w:spacing w:val="-1"/>
                <w:w w:val="95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si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18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3"/>
                <w:w w:val="95"/>
                <w:sz w:val="22"/>
                <w:szCs w:val="22"/>
              </w:rPr>
              <w:t xml:space="preserve">The </w:t>
            </w:r>
            <w:r w:rsidR="00C42151">
              <w:rPr>
                <w:rFonts w:ascii="Merriweather" w:hAnsi="Merriweather" w:cs="Open Sans"/>
                <w:spacing w:val="3"/>
                <w:w w:val="95"/>
                <w:sz w:val="22"/>
                <w:szCs w:val="22"/>
              </w:rPr>
              <w:t>Mining Remediation</w:t>
            </w:r>
            <w:r w:rsidRPr="001967C5">
              <w:rPr>
                <w:rFonts w:ascii="Merriweather" w:hAnsi="Merriweather" w:cs="Open Sans"/>
                <w:spacing w:val="3"/>
                <w:w w:val="95"/>
                <w:sz w:val="22"/>
                <w:szCs w:val="22"/>
              </w:rPr>
              <w:t xml:space="preserve"> Authority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,</w:t>
            </w:r>
            <w:r w:rsidRPr="001967C5">
              <w:rPr>
                <w:rFonts w:ascii="Merriweather" w:hAnsi="Merriweather" w:cs="Open Sans"/>
                <w:spacing w:val="-4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4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3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4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2"/>
                <w:w w:val="94"/>
                <w:sz w:val="22"/>
                <w:szCs w:val="22"/>
              </w:rPr>
              <w:t>c</w:t>
            </w:r>
            <w:r w:rsidRPr="001967C5">
              <w:rPr>
                <w:rFonts w:ascii="Merriweather" w:hAnsi="Merriweather" w:cs="Open Sans"/>
                <w:spacing w:val="1"/>
                <w:w w:val="94"/>
                <w:sz w:val="22"/>
                <w:szCs w:val="22"/>
              </w:rPr>
              <w:t>hi</w:t>
            </w:r>
            <w:r w:rsidRPr="001967C5">
              <w:rPr>
                <w:rFonts w:ascii="Merriweather" w:hAnsi="Merriweather" w:cs="Open Sans"/>
                <w:spacing w:val="-1"/>
                <w:w w:val="94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-2"/>
                <w:w w:val="94"/>
                <w:sz w:val="22"/>
                <w:szCs w:val="22"/>
              </w:rPr>
              <w:t>v</w:t>
            </w:r>
            <w:r w:rsidRPr="001967C5">
              <w:rPr>
                <w:rFonts w:ascii="Merriweather" w:hAnsi="Merriweather" w:cs="Open Sans"/>
                <w:w w:val="94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4"/>
                <w:w w:val="94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1"/>
                <w:w w:val="94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3"/>
                <w:w w:val="94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1"/>
                <w:w w:val="94"/>
                <w:sz w:val="22"/>
                <w:szCs w:val="22"/>
              </w:rPr>
              <w:t>sul</w:t>
            </w:r>
            <w:r w:rsidRPr="001967C5">
              <w:rPr>
                <w:rFonts w:ascii="Merriweather" w:hAnsi="Merriweather" w:cs="Open Sans"/>
                <w:spacing w:val="-1"/>
                <w:w w:val="94"/>
                <w:sz w:val="22"/>
                <w:szCs w:val="22"/>
              </w:rPr>
              <w:t>ts</w:t>
            </w:r>
          </w:p>
          <w:p w14:paraId="7B2107AD" w14:textId="77777777" w:rsidR="00DE2487" w:rsidRPr="001967C5" w:rsidRDefault="00DE2487" w:rsidP="002237C8">
            <w:pPr>
              <w:rPr>
                <w:rFonts w:ascii="Merriweather" w:hAnsi="Merriweather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30805E" w14:textId="77777777" w:rsidR="00DE2487" w:rsidRPr="001967C5" w:rsidRDefault="001967C5" w:rsidP="002237C8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4</w:t>
            </w:r>
          </w:p>
          <w:p w14:paraId="08B96E31" w14:textId="77777777" w:rsidR="00B42009" w:rsidRPr="001967C5" w:rsidRDefault="00B42009" w:rsidP="002237C8">
            <w:pPr>
              <w:jc w:val="center"/>
              <w:rPr>
                <w:rFonts w:ascii="Merriweather" w:hAnsi="Merriweather" w:cs="Open Sans"/>
                <w:b/>
                <w:color w:val="00B0F0"/>
                <w:sz w:val="26"/>
                <w:szCs w:val="26"/>
              </w:rPr>
            </w:pPr>
          </w:p>
        </w:tc>
      </w:tr>
      <w:tr w:rsidR="00DE2487" w:rsidRPr="001967C5" w14:paraId="716B8465" w14:textId="77777777" w:rsidTr="00DD7FF7">
        <w:tc>
          <w:tcPr>
            <w:tcW w:w="9180" w:type="dxa"/>
          </w:tcPr>
          <w:p w14:paraId="3F445625" w14:textId="77777777" w:rsidR="00DE2487" w:rsidRPr="001967C5" w:rsidRDefault="00DE2487" w:rsidP="002237C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 w:cs="Open Sans"/>
                <w:color w:val="000000"/>
                <w:sz w:val="22"/>
                <w:szCs w:val="22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Building capability</w:t>
            </w:r>
            <w:r w:rsidR="00621253"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 xml:space="preserve"> </w:t>
            </w: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for all</w:t>
            </w:r>
            <w:r w:rsidRPr="001967C5">
              <w:rPr>
                <w:rFonts w:ascii="Merriweather" w:hAnsi="Merriweather" w:cs="Open Sans"/>
                <w:color w:val="000000"/>
                <w:w w:val="83"/>
                <w:sz w:val="22"/>
                <w:szCs w:val="22"/>
              </w:rPr>
              <w:t xml:space="preserve"> - </w:t>
            </w:r>
            <w:r w:rsidRPr="001967C5">
              <w:rPr>
                <w:rFonts w:ascii="Merriweather" w:hAnsi="Merriweather" w:cs="Open Sans"/>
                <w:spacing w:val="1"/>
                <w:w w:val="93"/>
                <w:sz w:val="22"/>
                <w:szCs w:val="22"/>
              </w:rPr>
              <w:t>h</w:t>
            </w:r>
            <w:r w:rsidRPr="001967C5">
              <w:rPr>
                <w:rFonts w:ascii="Merriweather" w:hAnsi="Merriweather" w:cs="Open Sans"/>
                <w:spacing w:val="-2"/>
                <w:w w:val="93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13"/>
                <w:w w:val="93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-8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-1"/>
                <w:sz w:val="22"/>
                <w:szCs w:val="22"/>
              </w:rPr>
              <w:t>tr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on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g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1"/>
                <w:sz w:val="22"/>
                <w:szCs w:val="22"/>
              </w:rPr>
              <w:t>f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cu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pacing w:val="-4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c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pacing w:val="-1"/>
                <w:w w:val="95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inuou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28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l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ear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nin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g</w:t>
            </w:r>
            <w:r w:rsidRPr="001967C5">
              <w:rPr>
                <w:rFonts w:ascii="Merriweather" w:hAnsi="Merriweather" w:cs="Open Sans"/>
                <w:spacing w:val="-5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1"/>
                <w:sz w:val="22"/>
                <w:szCs w:val="22"/>
              </w:rPr>
              <w:t>f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-8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2"/>
                <w:sz w:val="22"/>
                <w:szCs w:val="22"/>
              </w:rPr>
              <w:t>self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,</w:t>
            </w:r>
            <w:r w:rsidRPr="001967C5">
              <w:rPr>
                <w:rFonts w:ascii="Merriweather" w:hAnsi="Merriweather" w:cs="Open Sans"/>
                <w:spacing w:val="-12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2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-1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h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er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-17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1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h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-1"/>
                <w:w w:val="96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g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ni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w w:val="96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-1"/>
                <w:w w:val="96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io</w:t>
            </w:r>
            <w:r w:rsidRPr="001967C5">
              <w:rPr>
                <w:rFonts w:ascii="Merriweather" w:hAnsi="Merriweather" w:cs="Open Sans"/>
                <w:spacing w:val="-2"/>
                <w:w w:val="96"/>
                <w:sz w:val="22"/>
                <w:szCs w:val="22"/>
              </w:rPr>
              <w:t>n</w:t>
            </w:r>
          </w:p>
          <w:p w14:paraId="3BA98EAD" w14:textId="77777777" w:rsidR="00DE2487" w:rsidRPr="001967C5" w:rsidRDefault="00DE2487" w:rsidP="002237C8">
            <w:pPr>
              <w:rPr>
                <w:rFonts w:ascii="Merriweather" w:hAnsi="Merriweather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D35664" w14:textId="77777777" w:rsidR="00DE2487" w:rsidRPr="001967C5" w:rsidRDefault="001C082D" w:rsidP="001C082D">
            <w:pP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 xml:space="preserve">       </w:t>
            </w:r>
            <w:r w:rsidR="001967C5"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4</w:t>
            </w:r>
          </w:p>
          <w:p w14:paraId="30A62879" w14:textId="77777777" w:rsidR="00B42009" w:rsidRPr="001967C5" w:rsidRDefault="00B42009" w:rsidP="001C082D">
            <w:pPr>
              <w:rPr>
                <w:rFonts w:ascii="Merriweather" w:hAnsi="Merriweather" w:cs="Open Sans"/>
                <w:b/>
                <w:color w:val="00B0F0"/>
                <w:sz w:val="26"/>
                <w:szCs w:val="26"/>
              </w:rPr>
            </w:pPr>
          </w:p>
        </w:tc>
      </w:tr>
      <w:tr w:rsidR="00DE2487" w:rsidRPr="001967C5" w14:paraId="7D218085" w14:textId="77777777" w:rsidTr="00DD7FF7">
        <w:tc>
          <w:tcPr>
            <w:tcW w:w="9180" w:type="dxa"/>
          </w:tcPr>
          <w:p w14:paraId="44C2F9BF" w14:textId="77777777" w:rsidR="00DE2487" w:rsidRPr="001967C5" w:rsidRDefault="00DE2487" w:rsidP="002237C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 w:cs="Open Sans"/>
                <w:color w:val="000000"/>
                <w:sz w:val="22"/>
                <w:szCs w:val="22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Achieving commercial outcomes</w:t>
            </w:r>
            <w:r w:rsidRPr="001967C5">
              <w:rPr>
                <w:rFonts w:ascii="Merriweather" w:hAnsi="Merriweather" w:cs="Open Sans"/>
                <w:color w:val="000000"/>
                <w:sz w:val="22"/>
                <w:szCs w:val="22"/>
              </w:rPr>
              <w:t xml:space="preserve"> - </w:t>
            </w:r>
            <w:r w:rsidRPr="001967C5">
              <w:rPr>
                <w:rFonts w:ascii="Merriweather" w:hAnsi="Merriweather" w:cs="Open Sans"/>
                <w:spacing w:val="1"/>
                <w:w w:val="94"/>
                <w:sz w:val="22"/>
                <w:szCs w:val="22"/>
              </w:rPr>
              <w:t>h</w:t>
            </w:r>
            <w:r w:rsidRPr="001967C5">
              <w:rPr>
                <w:rFonts w:ascii="Merriweather" w:hAnsi="Merriweather" w:cs="Open Sans"/>
                <w:spacing w:val="-2"/>
                <w:w w:val="94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2"/>
                <w:w w:val="94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7"/>
                <w:w w:val="94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-8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c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omm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-1"/>
                <w:w w:val="95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ci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-3"/>
                <w:w w:val="95"/>
                <w:sz w:val="22"/>
                <w:szCs w:val="22"/>
              </w:rPr>
              <w:t>l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,</w:t>
            </w:r>
            <w:r w:rsidRPr="001967C5">
              <w:rPr>
                <w:rFonts w:ascii="Merriweather" w:hAnsi="Merriweather" w:cs="Open Sans"/>
                <w:spacing w:val="28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f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in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nci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l</w:t>
            </w:r>
            <w:r w:rsidRPr="001967C5">
              <w:rPr>
                <w:rFonts w:ascii="Merriweather" w:hAnsi="Merriweather" w:cs="Open Sans"/>
                <w:spacing w:val="-9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sust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in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bl</w:t>
            </w:r>
            <w:r w:rsidRPr="001967C5">
              <w:rPr>
                <w:rFonts w:ascii="Merriweather" w:hAnsi="Merriweather" w:cs="Open Sans"/>
                <w:w w:val="96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-6"/>
                <w:w w:val="96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min</w:t>
            </w:r>
            <w:r w:rsidRPr="001967C5">
              <w:rPr>
                <w:rFonts w:ascii="Merriweather" w:hAnsi="Merriweather" w:cs="Open Sans"/>
                <w:w w:val="96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-1"/>
                <w:w w:val="96"/>
                <w:sz w:val="22"/>
                <w:szCs w:val="22"/>
              </w:rPr>
              <w:t>-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w w:val="96"/>
                <w:sz w:val="22"/>
                <w:szCs w:val="22"/>
              </w:rPr>
              <w:t>et</w:t>
            </w:r>
            <w:r w:rsidRPr="001967C5">
              <w:rPr>
                <w:rFonts w:ascii="Merriweather" w:hAnsi="Merriweather" w:cs="Open Sans"/>
                <w:spacing w:val="23"/>
                <w:w w:val="96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4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3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w w:val="91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1"/>
                <w:w w:val="91"/>
                <w:sz w:val="22"/>
                <w:szCs w:val="22"/>
              </w:rPr>
              <w:t>nsu</w:t>
            </w:r>
            <w:r w:rsidRPr="001967C5">
              <w:rPr>
                <w:rFonts w:ascii="Merriweather" w:hAnsi="Merriweather" w:cs="Open Sans"/>
                <w:spacing w:val="-1"/>
                <w:w w:val="91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w w:val="91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28"/>
                <w:w w:val="91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w w:val="91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w w:val="91"/>
                <w:sz w:val="22"/>
                <w:szCs w:val="22"/>
              </w:rPr>
              <w:t>l</w:t>
            </w:r>
            <w:r w:rsidRPr="001967C5">
              <w:rPr>
                <w:rFonts w:ascii="Merriweather" w:hAnsi="Merriweather" w:cs="Open Sans"/>
                <w:w w:val="91"/>
                <w:sz w:val="22"/>
                <w:szCs w:val="22"/>
              </w:rPr>
              <w:t xml:space="preserve">l 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p</w:t>
            </w:r>
            <w:r w:rsidRPr="001967C5">
              <w:rPr>
                <w:rFonts w:ascii="Merriweather" w:hAnsi="Merriweather" w:cs="Open Sans"/>
                <w:spacing w:val="-1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oduc</w:t>
            </w:r>
            <w:r w:rsidRPr="001967C5">
              <w:rPr>
                <w:rFonts w:ascii="Merriweather" w:hAnsi="Merriweather" w:cs="Open Sans"/>
                <w:spacing w:val="-1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3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7"/>
                <w:w w:val="93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v</w:t>
            </w:r>
            <w:r w:rsidRPr="001967C5">
              <w:rPr>
                <w:rFonts w:ascii="Merriweather" w:hAnsi="Merriweather" w:cs="Open Sans"/>
                <w:spacing w:val="1"/>
                <w:w w:val="93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c</w:t>
            </w:r>
            <w:r w:rsidRPr="001967C5">
              <w:rPr>
                <w:rFonts w:ascii="Merriweather" w:hAnsi="Merriweather" w:cs="Open Sans"/>
                <w:spacing w:val="3"/>
                <w:w w:val="93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w w:val="93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16"/>
                <w:w w:val="93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de</w:t>
            </w:r>
            <w:r w:rsidRPr="001967C5">
              <w:rPr>
                <w:rFonts w:ascii="Merriweather" w:hAnsi="Merriweather" w:cs="Open Sans"/>
                <w:spacing w:val="1"/>
                <w:w w:val="93"/>
                <w:sz w:val="22"/>
                <w:szCs w:val="22"/>
              </w:rPr>
              <w:t>l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-1"/>
                <w:w w:val="93"/>
                <w:sz w:val="22"/>
                <w:szCs w:val="22"/>
              </w:rPr>
              <w:t>v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w w:val="93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6"/>
                <w:w w:val="93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de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-6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1"/>
                <w:w w:val="92"/>
                <w:sz w:val="22"/>
                <w:szCs w:val="22"/>
              </w:rPr>
              <w:t>v</w:t>
            </w:r>
            <w:r w:rsidRPr="001967C5">
              <w:rPr>
                <w:rFonts w:ascii="Merriweather" w:hAnsi="Merriweather" w:cs="Open Sans"/>
                <w:spacing w:val="2"/>
                <w:w w:val="92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w w:val="92"/>
                <w:sz w:val="22"/>
                <w:szCs w:val="22"/>
              </w:rPr>
              <w:t>l</w:t>
            </w:r>
            <w:r w:rsidRPr="001967C5">
              <w:rPr>
                <w:rFonts w:ascii="Merriweather" w:hAnsi="Merriweather" w:cs="Open Sans"/>
                <w:spacing w:val="2"/>
                <w:w w:val="92"/>
                <w:sz w:val="22"/>
                <w:szCs w:val="22"/>
              </w:rPr>
              <w:t>u</w:t>
            </w:r>
            <w:r w:rsidRPr="001967C5">
              <w:rPr>
                <w:rFonts w:ascii="Merriweather" w:hAnsi="Merriweather" w:cs="Open Sans"/>
                <w:w w:val="92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7"/>
                <w:w w:val="92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 xml:space="preserve">d 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-1"/>
                <w:w w:val="95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imul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-3"/>
                <w:w w:val="95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10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g</w:t>
            </w:r>
            <w:r w:rsidRPr="001967C5">
              <w:rPr>
                <w:rFonts w:ascii="Merriweather" w:hAnsi="Merriweather" w:cs="Open Sans"/>
                <w:spacing w:val="-1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-2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7"/>
                <w:sz w:val="22"/>
                <w:szCs w:val="22"/>
              </w:rPr>
              <w:t>w</w:t>
            </w:r>
            <w:r w:rsidRPr="001967C5">
              <w:rPr>
                <w:rFonts w:ascii="Merriweather" w:hAnsi="Merriweather" w:cs="Open Sans"/>
                <w:spacing w:val="-1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-2"/>
                <w:sz w:val="22"/>
                <w:szCs w:val="22"/>
              </w:rPr>
              <w:t>h</w:t>
            </w:r>
          </w:p>
          <w:p w14:paraId="06F3F353" w14:textId="77777777" w:rsidR="00DE2487" w:rsidRPr="001967C5" w:rsidRDefault="00DE2487" w:rsidP="002237C8">
            <w:pPr>
              <w:rPr>
                <w:rFonts w:ascii="Merriweather" w:hAnsi="Merriweather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CA6FF2" w14:textId="77777777" w:rsidR="00DE2487" w:rsidRPr="001967C5" w:rsidRDefault="001967C5" w:rsidP="002237C8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4</w:t>
            </w:r>
          </w:p>
          <w:p w14:paraId="0C358AFB" w14:textId="77777777" w:rsidR="00B42009" w:rsidRPr="001967C5" w:rsidRDefault="00B42009" w:rsidP="002237C8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</w:p>
        </w:tc>
      </w:tr>
      <w:tr w:rsidR="00DE2487" w:rsidRPr="001967C5" w14:paraId="7297E15A" w14:textId="77777777" w:rsidTr="00DD7FF7">
        <w:tc>
          <w:tcPr>
            <w:tcW w:w="9180" w:type="dxa"/>
          </w:tcPr>
          <w:p w14:paraId="094C5725" w14:textId="77777777" w:rsidR="00DE2487" w:rsidRPr="001967C5" w:rsidRDefault="00DE2487" w:rsidP="002237C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 w:cs="Open Sans"/>
                <w:color w:val="000000"/>
                <w:sz w:val="22"/>
                <w:szCs w:val="22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Delivering good value for money</w:t>
            </w:r>
            <w:r w:rsidRPr="001967C5">
              <w:rPr>
                <w:rFonts w:ascii="Merriweather" w:hAnsi="Merriweather" w:cs="Open Sans"/>
                <w:color w:val="000000"/>
                <w:sz w:val="22"/>
                <w:szCs w:val="22"/>
              </w:rPr>
              <w:t xml:space="preserve"> - </w:t>
            </w:r>
            <w:r w:rsidRPr="001967C5">
              <w:rPr>
                <w:rFonts w:ascii="Merriweather" w:hAnsi="Merriweather" w:cs="Open Sans"/>
                <w:spacing w:val="1"/>
                <w:w w:val="93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c</w:t>
            </w:r>
            <w:r w:rsidRPr="001967C5">
              <w:rPr>
                <w:rFonts w:ascii="Merriweather" w:hAnsi="Merriweather" w:cs="Open Sans"/>
                <w:spacing w:val="1"/>
                <w:w w:val="93"/>
                <w:sz w:val="22"/>
                <w:szCs w:val="22"/>
              </w:rPr>
              <w:t>hi</w:t>
            </w:r>
            <w:r w:rsidRPr="001967C5">
              <w:rPr>
                <w:rFonts w:ascii="Merriweather" w:hAnsi="Merriweather" w:cs="Open Sans"/>
                <w:spacing w:val="-1"/>
                <w:w w:val="93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v</w:t>
            </w:r>
            <w:r w:rsidRPr="001967C5">
              <w:rPr>
                <w:rFonts w:ascii="Merriweather" w:hAnsi="Merriweather" w:cs="Open Sans"/>
                <w:spacing w:val="1"/>
                <w:w w:val="93"/>
                <w:sz w:val="22"/>
                <w:szCs w:val="22"/>
              </w:rPr>
              <w:t>es</w:t>
            </w:r>
            <w:r w:rsidRPr="001967C5">
              <w:rPr>
                <w:rFonts w:ascii="Merriweather" w:hAnsi="Merriweather" w:cs="Open Sans"/>
                <w:spacing w:val="19"/>
                <w:w w:val="93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-8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g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3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m</w:t>
            </w:r>
            <w:r w:rsidRPr="001967C5">
              <w:rPr>
                <w:rFonts w:ascii="Merriweather" w:hAnsi="Merriweather" w:cs="Open Sans"/>
                <w:spacing w:val="2"/>
                <w:w w:val="83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w w:val="96"/>
                <w:sz w:val="22"/>
                <w:szCs w:val="22"/>
              </w:rPr>
              <w:t xml:space="preserve">x </w:t>
            </w:r>
            <w:r w:rsidRPr="001967C5">
              <w:rPr>
                <w:rFonts w:ascii="Merriweather" w:hAnsi="Merriweather" w:cs="Open Sans"/>
                <w:spacing w:val="-2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w w:val="93"/>
                <w:sz w:val="22"/>
                <w:szCs w:val="22"/>
              </w:rPr>
              <w:t>f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q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ua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li</w:t>
            </w:r>
            <w:r w:rsidRPr="001967C5">
              <w:rPr>
                <w:rFonts w:ascii="Merriweather" w:hAnsi="Merriweather" w:cs="Open Sans"/>
                <w:spacing w:val="5"/>
                <w:w w:val="95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y</w:t>
            </w:r>
            <w:r w:rsidRPr="001967C5">
              <w:rPr>
                <w:rFonts w:ascii="Merriweather" w:hAnsi="Merriweather" w:cs="Open Sans"/>
                <w:spacing w:val="4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w w:val="94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7"/>
                <w:w w:val="94"/>
                <w:sz w:val="22"/>
                <w:szCs w:val="22"/>
              </w:rPr>
              <w:t>f</w:t>
            </w:r>
            <w:r w:rsidRPr="001967C5">
              <w:rPr>
                <w:rFonts w:ascii="Merriweather" w:hAnsi="Merriweather" w:cs="Open Sans"/>
                <w:spacing w:val="-1"/>
                <w:w w:val="94"/>
                <w:sz w:val="22"/>
                <w:szCs w:val="22"/>
              </w:rPr>
              <w:t>f</w:t>
            </w:r>
            <w:r w:rsidRPr="001967C5">
              <w:rPr>
                <w:rFonts w:ascii="Merriweather" w:hAnsi="Merriweather" w:cs="Open Sans"/>
                <w:spacing w:val="2"/>
                <w:w w:val="94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1"/>
                <w:w w:val="94"/>
                <w:sz w:val="22"/>
                <w:szCs w:val="22"/>
              </w:rPr>
              <w:t>c</w:t>
            </w:r>
            <w:r w:rsidRPr="001967C5">
              <w:rPr>
                <w:rFonts w:ascii="Merriweather" w:hAnsi="Merriweather" w:cs="Open Sans"/>
                <w:spacing w:val="-1"/>
                <w:w w:val="94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2"/>
                <w:w w:val="94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-1"/>
                <w:w w:val="94"/>
                <w:sz w:val="22"/>
                <w:szCs w:val="22"/>
              </w:rPr>
              <w:t>v</w:t>
            </w:r>
            <w:r w:rsidRPr="001967C5">
              <w:rPr>
                <w:rFonts w:ascii="Merriweather" w:hAnsi="Merriweather" w:cs="Open Sans"/>
                <w:spacing w:val="2"/>
                <w:w w:val="94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1"/>
                <w:w w:val="94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pacing w:val="3"/>
                <w:w w:val="94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2"/>
                <w:w w:val="94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w w:val="94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14"/>
                <w:w w:val="94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1"/>
                <w:sz w:val="22"/>
                <w:szCs w:val="22"/>
              </w:rPr>
              <w:t>f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-8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4"/>
                <w:sz w:val="22"/>
                <w:szCs w:val="22"/>
              </w:rPr>
              <w:t>minim</w:t>
            </w:r>
            <w:r w:rsidRPr="001967C5">
              <w:rPr>
                <w:rFonts w:ascii="Merriweather" w:hAnsi="Merriweather" w:cs="Open Sans"/>
                <w:spacing w:val="2"/>
                <w:w w:val="94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w w:val="94"/>
                <w:sz w:val="22"/>
                <w:szCs w:val="22"/>
              </w:rPr>
              <w:t>l</w:t>
            </w:r>
            <w:r w:rsidRPr="001967C5">
              <w:rPr>
                <w:rFonts w:ascii="Merriweather" w:hAnsi="Merriweather" w:cs="Open Sans"/>
                <w:spacing w:val="10"/>
                <w:w w:val="94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c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os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 xml:space="preserve"> a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4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3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imp</w:t>
            </w:r>
            <w:r w:rsidRPr="001967C5">
              <w:rPr>
                <w:rFonts w:ascii="Merriweather" w:hAnsi="Merriweather" w:cs="Open Sans"/>
                <w:spacing w:val="-1"/>
                <w:w w:val="96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-2"/>
                <w:w w:val="96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-1"/>
                <w:w w:val="96"/>
                <w:sz w:val="22"/>
                <w:szCs w:val="22"/>
              </w:rPr>
              <w:t>v</w:t>
            </w:r>
            <w:r w:rsidRPr="001967C5">
              <w:rPr>
                <w:rFonts w:ascii="Merriweather" w:hAnsi="Merriweather" w:cs="Open Sans"/>
                <w:w w:val="96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7"/>
                <w:w w:val="96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1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-1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u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pacing w:val="-21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pacing w:val="-4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-2"/>
                <w:w w:val="95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pacing w:val="-1"/>
                <w:w w:val="95"/>
                <w:sz w:val="22"/>
                <w:szCs w:val="22"/>
              </w:rPr>
              <w:t>v</w:t>
            </w:r>
            <w:r w:rsidRPr="001967C5">
              <w:rPr>
                <w:rFonts w:ascii="Merriweather" w:hAnsi="Merriweather" w:cs="Open Sans"/>
                <w:spacing w:val="3"/>
                <w:w w:val="95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-1"/>
                <w:w w:val="95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m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pacing w:val="-4"/>
                <w:w w:val="95"/>
                <w:sz w:val="22"/>
                <w:szCs w:val="22"/>
              </w:rPr>
              <w:t>t</w:t>
            </w:r>
          </w:p>
          <w:p w14:paraId="50B7DE6A" w14:textId="77777777" w:rsidR="00DE2487" w:rsidRPr="001967C5" w:rsidRDefault="00DE2487" w:rsidP="002237C8">
            <w:pPr>
              <w:rPr>
                <w:rFonts w:ascii="Merriweather" w:hAnsi="Merriweather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DC5649" w14:textId="77777777" w:rsidR="00DE2487" w:rsidRPr="001967C5" w:rsidRDefault="001967C5" w:rsidP="002237C8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4</w:t>
            </w:r>
          </w:p>
          <w:p w14:paraId="77E6F6D2" w14:textId="77777777" w:rsidR="00B42009" w:rsidRPr="001967C5" w:rsidRDefault="00B42009" w:rsidP="002237C8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</w:p>
        </w:tc>
      </w:tr>
      <w:tr w:rsidR="00DE2487" w:rsidRPr="001967C5" w14:paraId="424E454A" w14:textId="77777777" w:rsidTr="00DD7FF7">
        <w:tc>
          <w:tcPr>
            <w:tcW w:w="9180" w:type="dxa"/>
          </w:tcPr>
          <w:p w14:paraId="47AD3EB1" w14:textId="77777777" w:rsidR="00DE2487" w:rsidRPr="001967C5" w:rsidRDefault="00DE2487" w:rsidP="002237C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Merriweather" w:hAnsi="Merriweather" w:cs="Open Sans"/>
                <w:spacing w:val="-3"/>
                <w:w w:val="93"/>
                <w:sz w:val="22"/>
                <w:szCs w:val="22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Managing a quality service</w:t>
            </w:r>
            <w:r w:rsidRPr="001967C5">
              <w:rPr>
                <w:rFonts w:ascii="Merriweather" w:hAnsi="Merriweather" w:cs="Open Sans"/>
                <w:color w:val="000000"/>
                <w:sz w:val="22"/>
                <w:szCs w:val="22"/>
              </w:rPr>
              <w:t xml:space="preserve"> - 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pl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-3"/>
                <w:w w:val="95"/>
                <w:sz w:val="22"/>
                <w:szCs w:val="22"/>
              </w:rPr>
              <w:t>ns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,</w:t>
            </w:r>
            <w:r w:rsidRPr="001967C5">
              <w:rPr>
                <w:rFonts w:ascii="Merriweather" w:hAnsi="Merriweather" w:cs="Open Sans"/>
                <w:spacing w:val="8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-1"/>
                <w:w w:val="95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g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nis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es</w:t>
            </w:r>
            <w:r w:rsidRPr="001967C5">
              <w:rPr>
                <w:rFonts w:ascii="Merriweather" w:hAnsi="Merriweather" w:cs="Open Sans"/>
                <w:spacing w:val="6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m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na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g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es</w:t>
            </w:r>
            <w:r w:rsidRPr="001967C5">
              <w:rPr>
                <w:rFonts w:ascii="Merriweather" w:hAnsi="Merriweather" w:cs="Open Sans"/>
                <w:spacing w:val="11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1"/>
                <w:w w:val="95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h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1"/>
                <w:w w:val="95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im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10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4"/>
                <w:sz w:val="22"/>
                <w:szCs w:val="22"/>
              </w:rPr>
              <w:t>ac</w:t>
            </w:r>
            <w:r w:rsidRPr="001967C5">
              <w:rPr>
                <w:rFonts w:ascii="Merriweather" w:hAnsi="Merriweather" w:cs="Open Sans"/>
                <w:spacing w:val="-1"/>
                <w:w w:val="94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2"/>
                <w:w w:val="94"/>
                <w:sz w:val="22"/>
                <w:szCs w:val="22"/>
              </w:rPr>
              <w:t>iv</w:t>
            </w:r>
            <w:r w:rsidRPr="001967C5">
              <w:rPr>
                <w:rFonts w:ascii="Merriweather" w:hAnsi="Merriweather" w:cs="Open Sans"/>
                <w:spacing w:val="1"/>
                <w:w w:val="94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-1"/>
                <w:w w:val="94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w w:val="94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3"/>
                <w:w w:val="94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w w:val="94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9"/>
                <w:w w:val="94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4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3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de</w:t>
            </w:r>
            <w:r w:rsidRPr="001967C5">
              <w:rPr>
                <w:rFonts w:ascii="Merriweather" w:hAnsi="Merriweather" w:cs="Open Sans"/>
                <w:spacing w:val="1"/>
                <w:w w:val="93"/>
                <w:sz w:val="22"/>
                <w:szCs w:val="22"/>
              </w:rPr>
              <w:t>l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-1"/>
                <w:w w:val="93"/>
                <w:sz w:val="22"/>
                <w:szCs w:val="22"/>
              </w:rPr>
              <w:t>v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w w:val="93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6"/>
                <w:w w:val="93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-8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hig</w:t>
            </w:r>
            <w:r w:rsidRPr="001967C5">
              <w:rPr>
                <w:rFonts w:ascii="Merriweather" w:hAnsi="Merriweather" w:cs="Open Sans"/>
                <w:w w:val="96"/>
                <w:sz w:val="22"/>
                <w:szCs w:val="22"/>
              </w:rPr>
              <w:t>h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-q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ua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li</w:t>
            </w:r>
            <w:r w:rsidRPr="001967C5">
              <w:rPr>
                <w:rFonts w:ascii="Merriweather" w:hAnsi="Merriweather" w:cs="Open Sans"/>
                <w:spacing w:val="5"/>
                <w:w w:val="96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w w:val="96"/>
                <w:sz w:val="22"/>
                <w:szCs w:val="22"/>
              </w:rPr>
              <w:t>y</w:t>
            </w:r>
            <w:r w:rsidRPr="001967C5">
              <w:rPr>
                <w:rFonts w:ascii="Merriweather" w:hAnsi="Merriweather" w:cs="Open Sans"/>
                <w:spacing w:val="6"/>
                <w:w w:val="96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cus</w:t>
            </w:r>
            <w:r w:rsidRPr="001967C5">
              <w:rPr>
                <w:rFonts w:ascii="Merriweather" w:hAnsi="Merriweather" w:cs="Open Sans"/>
                <w:spacing w:val="-4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om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-14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2"/>
                <w:w w:val="93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x</w:t>
            </w:r>
            <w:r w:rsidRPr="001967C5">
              <w:rPr>
                <w:rFonts w:ascii="Merriweather" w:hAnsi="Merriweather" w:cs="Open Sans"/>
                <w:spacing w:val="2"/>
                <w:w w:val="103"/>
                <w:sz w:val="22"/>
                <w:szCs w:val="22"/>
              </w:rPr>
              <w:t>p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2"/>
                <w:w w:val="94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1"/>
                <w:w w:val="83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2"/>
                <w:w w:val="93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pacing w:val="2"/>
                <w:w w:val="103"/>
                <w:sz w:val="22"/>
                <w:szCs w:val="22"/>
              </w:rPr>
              <w:t>c</w:t>
            </w:r>
            <w:r w:rsidRPr="001967C5">
              <w:rPr>
                <w:rFonts w:ascii="Merriweather" w:hAnsi="Merriweather" w:cs="Open Sans"/>
                <w:spacing w:val="-3"/>
                <w:w w:val="93"/>
                <w:sz w:val="22"/>
                <w:szCs w:val="22"/>
              </w:rPr>
              <w:t>e</w:t>
            </w:r>
          </w:p>
          <w:p w14:paraId="5C4AF606" w14:textId="77777777" w:rsidR="00DE2487" w:rsidRPr="001967C5" w:rsidRDefault="00DE2487" w:rsidP="002237C8">
            <w:pPr>
              <w:rPr>
                <w:rFonts w:ascii="Merriweather" w:hAnsi="Merriweather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2CD2955" w14:textId="77777777" w:rsidR="00DE2487" w:rsidRPr="001967C5" w:rsidRDefault="001967C5" w:rsidP="002237C8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5</w:t>
            </w:r>
          </w:p>
          <w:p w14:paraId="53B783F6" w14:textId="77777777" w:rsidR="00B42009" w:rsidRPr="001967C5" w:rsidRDefault="00B42009" w:rsidP="002237C8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</w:p>
        </w:tc>
      </w:tr>
      <w:tr w:rsidR="00DE2487" w:rsidRPr="001967C5" w14:paraId="3803E282" w14:textId="77777777" w:rsidTr="00E23A9B">
        <w:trPr>
          <w:trHeight w:val="70"/>
        </w:trPr>
        <w:tc>
          <w:tcPr>
            <w:tcW w:w="9180" w:type="dxa"/>
          </w:tcPr>
          <w:p w14:paraId="4FC50851" w14:textId="77777777" w:rsidR="00DE2487" w:rsidRPr="001967C5" w:rsidRDefault="00DE2487" w:rsidP="00015AF1">
            <w:pPr>
              <w:contextualSpacing/>
              <w:rPr>
                <w:rFonts w:ascii="Merriweather" w:hAnsi="Merriweather" w:cs="Open Sans"/>
                <w:b/>
                <w:sz w:val="22"/>
                <w:szCs w:val="22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Delivering</w:t>
            </w:r>
            <w:r w:rsidR="00F8103B"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 xml:space="preserve"> </w:t>
            </w: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at pace</w:t>
            </w:r>
            <w:r w:rsidRPr="001967C5">
              <w:rPr>
                <w:rFonts w:ascii="Merriweather" w:hAnsi="Merriweather" w:cs="Open Sans"/>
                <w:color w:val="000000"/>
                <w:sz w:val="22"/>
                <w:szCs w:val="22"/>
              </w:rPr>
              <w:t xml:space="preserve"> - 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de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l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-1"/>
                <w:w w:val="95"/>
                <w:sz w:val="22"/>
                <w:szCs w:val="22"/>
              </w:rPr>
              <w:t>v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er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-5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1"/>
                <w:w w:val="95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im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el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y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 xml:space="preserve"> pe</w:t>
            </w:r>
            <w:r w:rsidRPr="001967C5">
              <w:rPr>
                <w:rFonts w:ascii="Merriweather" w:hAnsi="Merriweather" w:cs="Open Sans"/>
                <w:spacing w:val="7"/>
                <w:w w:val="95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-1"/>
                <w:w w:val="95"/>
                <w:sz w:val="22"/>
                <w:szCs w:val="22"/>
              </w:rPr>
              <w:t>f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m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c</w:t>
            </w:r>
            <w:r w:rsidRPr="001967C5">
              <w:rPr>
                <w:rFonts w:ascii="Merriweather" w:hAnsi="Merriweather" w:cs="Open Sans"/>
                <w:spacing w:val="-3"/>
                <w:w w:val="95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,</w:t>
            </w:r>
            <w:r w:rsidRPr="001967C5">
              <w:rPr>
                <w:rFonts w:ascii="Merriweather" w:hAnsi="Merriweather" w:cs="Open Sans"/>
                <w:spacing w:val="29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w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-1"/>
                <w:w w:val="95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h</w:t>
            </w:r>
            <w:r w:rsidRPr="001967C5">
              <w:rPr>
                <w:rFonts w:ascii="Merriweather" w:hAnsi="Merriweather" w:cs="Open Sans"/>
                <w:spacing w:val="15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1"/>
                <w:w w:val="95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-1"/>
                <w:w w:val="95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2"/>
                <w:w w:val="95"/>
                <w:sz w:val="22"/>
                <w:szCs w:val="22"/>
              </w:rPr>
              <w:t>g</w:t>
            </w:r>
            <w:r w:rsidRPr="001967C5">
              <w:rPr>
                <w:rFonts w:ascii="Merriweather" w:hAnsi="Merriweather" w:cs="Open Sans"/>
                <w:spacing w:val="-13"/>
                <w:w w:val="95"/>
                <w:sz w:val="22"/>
                <w:szCs w:val="22"/>
              </w:rPr>
              <w:t>y</w:t>
            </w:r>
            <w:r w:rsidRPr="001967C5">
              <w:rPr>
                <w:rFonts w:ascii="Merriweather" w:hAnsi="Merriweather" w:cs="Open Sans"/>
                <w:w w:val="95"/>
                <w:sz w:val="22"/>
                <w:szCs w:val="22"/>
              </w:rPr>
              <w:t>,</w:t>
            </w:r>
            <w:r w:rsidRPr="001967C5">
              <w:rPr>
                <w:rFonts w:ascii="Merriweather" w:hAnsi="Merriweather" w:cs="Open Sans"/>
                <w:spacing w:val="4"/>
                <w:w w:val="95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3"/>
                <w:w w:val="96"/>
                <w:sz w:val="22"/>
                <w:szCs w:val="22"/>
              </w:rPr>
              <w:t>k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in</w:t>
            </w:r>
            <w:r w:rsidRPr="001967C5">
              <w:rPr>
                <w:rFonts w:ascii="Merriweather" w:hAnsi="Merriweather" w:cs="Open Sans"/>
                <w:w w:val="96"/>
                <w:sz w:val="22"/>
                <w:szCs w:val="22"/>
              </w:rPr>
              <w:t>g</w:t>
            </w:r>
            <w:r w:rsidRPr="001967C5">
              <w:rPr>
                <w:rFonts w:ascii="Merriweather" w:hAnsi="Merriweather" w:cs="Open Sans"/>
                <w:spacing w:val="7"/>
                <w:w w:val="96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1"/>
                <w:w w:val="94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3"/>
                <w:w w:val="93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s</w:t>
            </w:r>
            <w:r w:rsidRPr="001967C5">
              <w:rPr>
                <w:rFonts w:ascii="Merriweather" w:hAnsi="Merriweather" w:cs="Open Sans"/>
                <w:spacing w:val="1"/>
                <w:w w:val="103"/>
                <w:sz w:val="22"/>
                <w:szCs w:val="22"/>
              </w:rPr>
              <w:t>p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ns</w:t>
            </w:r>
            <w:r w:rsidRPr="001967C5">
              <w:rPr>
                <w:rFonts w:ascii="Merriweather" w:hAnsi="Merriweather" w:cs="Open Sans"/>
                <w:spacing w:val="1"/>
                <w:w w:val="83"/>
                <w:sz w:val="22"/>
                <w:szCs w:val="22"/>
              </w:rPr>
              <w:t>i</w:t>
            </w:r>
            <w:r w:rsidRPr="001967C5">
              <w:rPr>
                <w:rFonts w:ascii="Merriweather" w:hAnsi="Merriweather" w:cs="Open Sans"/>
                <w:spacing w:val="1"/>
                <w:w w:val="103"/>
                <w:sz w:val="22"/>
                <w:szCs w:val="22"/>
              </w:rPr>
              <w:t>b</w:t>
            </w:r>
            <w:r w:rsidRPr="001967C5">
              <w:rPr>
                <w:rFonts w:ascii="Merriweather" w:hAnsi="Merriweather" w:cs="Open Sans"/>
                <w:spacing w:val="1"/>
                <w:w w:val="83"/>
                <w:sz w:val="22"/>
                <w:szCs w:val="22"/>
              </w:rPr>
              <w:t>ili</w:t>
            </w:r>
            <w:r w:rsidRPr="001967C5">
              <w:rPr>
                <w:rFonts w:ascii="Merriweather" w:hAnsi="Merriweather" w:cs="Open Sans"/>
                <w:spacing w:val="5"/>
                <w:w w:val="106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w w:val="92"/>
                <w:sz w:val="22"/>
                <w:szCs w:val="22"/>
              </w:rPr>
              <w:t xml:space="preserve">y 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d</w:t>
            </w:r>
            <w:r w:rsidRPr="001967C5">
              <w:rPr>
                <w:rFonts w:ascii="Merriweather" w:hAnsi="Merriweather" w:cs="Open Sans"/>
                <w:spacing w:val="-9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cc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ou</w:t>
            </w:r>
            <w:r w:rsidRPr="001967C5">
              <w:rPr>
                <w:rFonts w:ascii="Merriweather" w:hAnsi="Merriweather" w:cs="Open Sans"/>
                <w:w w:val="96"/>
                <w:sz w:val="22"/>
                <w:szCs w:val="22"/>
              </w:rPr>
              <w:t>n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a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bili</w:t>
            </w:r>
            <w:r w:rsidRPr="001967C5">
              <w:rPr>
                <w:rFonts w:ascii="Merriweather" w:hAnsi="Merriweather" w:cs="Open Sans"/>
                <w:spacing w:val="5"/>
                <w:w w:val="96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w w:val="96"/>
                <w:sz w:val="22"/>
                <w:szCs w:val="22"/>
              </w:rPr>
              <w:t>y</w:t>
            </w:r>
            <w:r w:rsidRPr="001967C5">
              <w:rPr>
                <w:rFonts w:ascii="Merriweather" w:hAnsi="Merriweather" w:cs="Open Sans"/>
                <w:spacing w:val="12"/>
                <w:w w:val="96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-1"/>
                <w:sz w:val="22"/>
                <w:szCs w:val="22"/>
              </w:rPr>
              <w:t>f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z w:val="22"/>
                <w:szCs w:val="22"/>
              </w:rPr>
              <w:t>r</w:t>
            </w:r>
            <w:r w:rsidRPr="001967C5">
              <w:rPr>
                <w:rFonts w:ascii="Merriweather" w:hAnsi="Merriweather" w:cs="Open Sans"/>
                <w:spacing w:val="-8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hig</w:t>
            </w:r>
            <w:r w:rsidRPr="001967C5">
              <w:rPr>
                <w:rFonts w:ascii="Merriweather" w:hAnsi="Merriweather" w:cs="Open Sans"/>
                <w:w w:val="96"/>
                <w:sz w:val="22"/>
                <w:szCs w:val="22"/>
              </w:rPr>
              <w:t>h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-q</w:t>
            </w:r>
            <w:r w:rsidRPr="001967C5">
              <w:rPr>
                <w:rFonts w:ascii="Merriweather" w:hAnsi="Merriweather" w:cs="Open Sans"/>
                <w:spacing w:val="2"/>
                <w:w w:val="96"/>
                <w:sz w:val="22"/>
                <w:szCs w:val="22"/>
              </w:rPr>
              <w:t>ua</w:t>
            </w:r>
            <w:r w:rsidRPr="001967C5">
              <w:rPr>
                <w:rFonts w:ascii="Merriweather" w:hAnsi="Merriweather" w:cs="Open Sans"/>
                <w:spacing w:val="1"/>
                <w:w w:val="96"/>
                <w:sz w:val="22"/>
                <w:szCs w:val="22"/>
              </w:rPr>
              <w:t>li</w:t>
            </w:r>
            <w:r w:rsidRPr="001967C5">
              <w:rPr>
                <w:rFonts w:ascii="Merriweather" w:hAnsi="Merriweather" w:cs="Open Sans"/>
                <w:spacing w:val="5"/>
                <w:w w:val="96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w w:val="96"/>
                <w:sz w:val="22"/>
                <w:szCs w:val="22"/>
              </w:rPr>
              <w:t>y</w:t>
            </w:r>
            <w:r w:rsidRPr="001967C5">
              <w:rPr>
                <w:rFonts w:ascii="Merriweather" w:hAnsi="Merriweather" w:cs="Open Sans"/>
                <w:spacing w:val="6"/>
                <w:w w:val="96"/>
                <w:sz w:val="22"/>
                <w:szCs w:val="22"/>
              </w:rPr>
              <w:t xml:space="preserve"> 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o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u</w:t>
            </w:r>
            <w:r w:rsidRPr="001967C5">
              <w:rPr>
                <w:rFonts w:ascii="Merriweather" w:hAnsi="Merriweather" w:cs="Open Sans"/>
                <w:spacing w:val="-4"/>
                <w:sz w:val="22"/>
                <w:szCs w:val="22"/>
              </w:rPr>
              <w:t>t</w:t>
            </w:r>
            <w:r w:rsidRPr="001967C5">
              <w:rPr>
                <w:rFonts w:ascii="Merriweather" w:hAnsi="Merriweather" w:cs="Open Sans"/>
                <w:spacing w:val="2"/>
                <w:sz w:val="22"/>
                <w:szCs w:val="22"/>
              </w:rPr>
              <w:t>c</w:t>
            </w:r>
            <w:r w:rsidRPr="001967C5">
              <w:rPr>
                <w:rFonts w:ascii="Merriweather" w:hAnsi="Merriweather" w:cs="Open Sans"/>
                <w:spacing w:val="1"/>
                <w:sz w:val="22"/>
                <w:szCs w:val="22"/>
              </w:rPr>
              <w:t>om</w:t>
            </w:r>
            <w:r w:rsidRPr="001967C5">
              <w:rPr>
                <w:rFonts w:ascii="Merriweather" w:hAnsi="Merriweather" w:cs="Open Sans"/>
                <w:spacing w:val="3"/>
                <w:sz w:val="22"/>
                <w:szCs w:val="22"/>
              </w:rPr>
              <w:t>e</w:t>
            </w:r>
            <w:r w:rsidRPr="001967C5">
              <w:rPr>
                <w:rFonts w:ascii="Merriweather" w:hAnsi="Merriweather" w:cs="Open Sans"/>
                <w:spacing w:val="-1"/>
                <w:sz w:val="22"/>
                <w:szCs w:val="22"/>
              </w:rPr>
              <w:t>s</w:t>
            </w:r>
          </w:p>
        </w:tc>
        <w:tc>
          <w:tcPr>
            <w:tcW w:w="1418" w:type="dxa"/>
          </w:tcPr>
          <w:p w14:paraId="54DCDC7F" w14:textId="77777777" w:rsidR="00B42009" w:rsidRPr="001967C5" w:rsidRDefault="001967C5" w:rsidP="001967C5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5</w:t>
            </w:r>
          </w:p>
        </w:tc>
      </w:tr>
    </w:tbl>
    <w:p w14:paraId="08155E10" w14:textId="77777777" w:rsidR="00D15A5C" w:rsidRPr="001967C5" w:rsidRDefault="00D15A5C" w:rsidP="00F926AB">
      <w:pPr>
        <w:jc w:val="both"/>
        <w:rPr>
          <w:rFonts w:ascii="Merriweather" w:hAnsi="Merriweather" w:cs="Open Sans"/>
          <w:sz w:val="22"/>
          <w:szCs w:val="22"/>
        </w:rPr>
      </w:pPr>
    </w:p>
    <w:p w14:paraId="36C62E35" w14:textId="77777777" w:rsidR="00D15A5C" w:rsidRPr="001967C5" w:rsidRDefault="00D15A5C" w:rsidP="00253B47">
      <w:pPr>
        <w:rPr>
          <w:rFonts w:ascii="Merriweather" w:hAnsi="Merriweather" w:cs="Open Sans"/>
          <w:sz w:val="22"/>
          <w:szCs w:val="22"/>
        </w:rPr>
        <w:sectPr w:rsidR="00D15A5C" w:rsidRPr="001967C5" w:rsidSect="00706A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1418" w:left="851" w:header="709" w:footer="159" w:gutter="0"/>
          <w:cols w:space="708"/>
          <w:docGrid w:linePitch="360"/>
        </w:sectPr>
      </w:pPr>
    </w:p>
    <w:p w14:paraId="6BE7690A" w14:textId="77777777" w:rsidR="00D15A5C" w:rsidRPr="001967C5" w:rsidRDefault="00D15A5C" w:rsidP="00CE0A84">
      <w:pPr>
        <w:jc w:val="both"/>
        <w:rPr>
          <w:rFonts w:ascii="Merriweather" w:hAnsi="Merriweather" w:cs="Open Sans"/>
          <w:b/>
          <w:color w:val="595959"/>
          <w:sz w:val="32"/>
          <w:szCs w:val="32"/>
        </w:rPr>
      </w:pPr>
      <w:r w:rsidRPr="001967C5">
        <w:rPr>
          <w:rFonts w:ascii="Merriweather" w:hAnsi="Merriweather" w:cs="Open Sans"/>
          <w:b/>
          <w:color w:val="595959"/>
          <w:sz w:val="32"/>
          <w:szCs w:val="32"/>
        </w:rPr>
        <w:lastRenderedPageBreak/>
        <w:t>P</w:t>
      </w:r>
      <w:r w:rsidR="00CE0A84" w:rsidRPr="001967C5">
        <w:rPr>
          <w:rFonts w:ascii="Merriweather" w:hAnsi="Merriweather" w:cs="Open Sans"/>
          <w:b/>
          <w:color w:val="595959"/>
          <w:sz w:val="32"/>
          <w:szCs w:val="32"/>
        </w:rPr>
        <w:t xml:space="preserve">erson specification </w:t>
      </w:r>
    </w:p>
    <w:p w14:paraId="27B590E8" w14:textId="77777777" w:rsidR="00CE0A84" w:rsidRPr="001967C5" w:rsidRDefault="00CE0A84" w:rsidP="00CE0A84">
      <w:pPr>
        <w:jc w:val="both"/>
        <w:rPr>
          <w:rFonts w:ascii="Merriweather" w:hAnsi="Merriweather" w:cs="Open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378"/>
        <w:gridCol w:w="6237"/>
      </w:tblGrid>
      <w:tr w:rsidR="00D15A5C" w:rsidRPr="001967C5" w14:paraId="6ADDB7BB" w14:textId="77777777" w:rsidTr="002B7B7C">
        <w:tc>
          <w:tcPr>
            <w:tcW w:w="14850" w:type="dxa"/>
            <w:gridSpan w:val="3"/>
          </w:tcPr>
          <w:p w14:paraId="7B84D9E3" w14:textId="77777777" w:rsidR="00D15A5C" w:rsidRPr="001967C5" w:rsidRDefault="00D15A5C" w:rsidP="000A320D">
            <w:pPr>
              <w:rPr>
                <w:rFonts w:ascii="Merriweather" w:hAnsi="Merriweather" w:cs="Open Sans"/>
                <w:color w:val="00B0F0"/>
                <w:sz w:val="16"/>
                <w:szCs w:val="16"/>
              </w:rPr>
            </w:pPr>
          </w:p>
          <w:p w14:paraId="32A7CFDA" w14:textId="77777777" w:rsidR="00CE0A84" w:rsidRPr="001967C5" w:rsidRDefault="00D15A5C" w:rsidP="0027351E">
            <w:pPr>
              <w:ind w:left="2160" w:hanging="2160"/>
              <w:rPr>
                <w:rFonts w:ascii="Merriweather" w:hAnsi="Merriweather" w:cs="Open Sans"/>
                <w:color w:val="00B0F0"/>
                <w:sz w:val="22"/>
                <w:szCs w:val="22"/>
              </w:rPr>
            </w:pP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Job Title:</w:t>
            </w:r>
            <w:r w:rsidR="0027351E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 xml:space="preserve">    </w:t>
            </w:r>
            <w:r w:rsidR="008D4464" w:rsidRPr="000F4B4F">
              <w:rPr>
                <w:rFonts w:ascii="Merriweather" w:hAnsi="Merriweather" w:cs="Open Sans"/>
                <w:color w:val="000000"/>
                <w:sz w:val="26"/>
                <w:szCs w:val="26"/>
              </w:rPr>
              <w:t>Assistant</w:t>
            </w:r>
            <w:r w:rsidR="0027351E">
              <w:rPr>
                <w:rFonts w:ascii="Merriweather" w:hAnsi="Merriweather" w:cs="Open Sans"/>
                <w:color w:val="000000"/>
                <w:sz w:val="26"/>
                <w:szCs w:val="26"/>
              </w:rPr>
              <w:t xml:space="preserve"> </w:t>
            </w:r>
            <w:r w:rsidR="0027351E" w:rsidRPr="0027351E">
              <w:rPr>
                <w:rFonts w:ascii="Merriweather" w:hAnsi="Merriweather" w:cs="Open Sans"/>
                <w:sz w:val="26"/>
                <w:szCs w:val="26"/>
              </w:rPr>
              <w:t>Procurement</w:t>
            </w:r>
            <w:r w:rsidR="0027351E">
              <w:rPr>
                <w:rFonts w:ascii="Merriweather" w:hAnsi="Merriweather" w:cs="Open Sans"/>
                <w:sz w:val="26"/>
                <w:szCs w:val="26"/>
              </w:rPr>
              <w:t xml:space="preserve"> </w:t>
            </w:r>
            <w:r w:rsidR="008D4464" w:rsidRPr="000F4B4F">
              <w:rPr>
                <w:rFonts w:ascii="Merriweather" w:hAnsi="Merriweather" w:cs="Open Sans"/>
                <w:color w:val="000000"/>
                <w:sz w:val="26"/>
                <w:szCs w:val="26"/>
              </w:rPr>
              <w:t>Business Partner</w:t>
            </w:r>
            <w:r w:rsidR="008D4464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 xml:space="preserve">                </w:t>
            </w:r>
            <w:r w:rsidR="0027351E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 xml:space="preserve">         </w:t>
            </w:r>
            <w:r w:rsidRPr="001967C5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Department:</w:t>
            </w:r>
            <w:r w:rsidR="0027351E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 xml:space="preserve">    </w:t>
            </w:r>
            <w:r w:rsidR="008D4464" w:rsidRPr="000F4B4F">
              <w:rPr>
                <w:rFonts w:ascii="Merriweather" w:hAnsi="Merriweather" w:cs="Open Sans"/>
                <w:color w:val="000000"/>
                <w:sz w:val="26"/>
                <w:szCs w:val="26"/>
              </w:rPr>
              <w:t>Procurement</w:t>
            </w:r>
          </w:p>
        </w:tc>
      </w:tr>
      <w:tr w:rsidR="00D15A5C" w:rsidRPr="001967C5" w14:paraId="5D9A0333" w14:textId="77777777" w:rsidTr="002B7B7C">
        <w:tc>
          <w:tcPr>
            <w:tcW w:w="2235" w:type="dxa"/>
          </w:tcPr>
          <w:p w14:paraId="56DE8375" w14:textId="77777777" w:rsidR="00D15A5C" w:rsidRPr="001967C5" w:rsidRDefault="00D15A5C" w:rsidP="000A320D">
            <w:pPr>
              <w:rPr>
                <w:rFonts w:ascii="Merriweather" w:hAnsi="Merriweather" w:cs="Open Sans"/>
                <w:sz w:val="22"/>
                <w:szCs w:val="22"/>
              </w:rPr>
            </w:pPr>
          </w:p>
          <w:p w14:paraId="31660987" w14:textId="77777777" w:rsidR="00D15A5C" w:rsidRPr="001967C5" w:rsidRDefault="00D15A5C" w:rsidP="000A320D">
            <w:pPr>
              <w:rPr>
                <w:rFonts w:ascii="Merriweather" w:hAnsi="Merriweather" w:cs="Open Sans"/>
                <w:sz w:val="22"/>
                <w:szCs w:val="22"/>
              </w:rPr>
            </w:pPr>
          </w:p>
        </w:tc>
        <w:tc>
          <w:tcPr>
            <w:tcW w:w="6378" w:type="dxa"/>
          </w:tcPr>
          <w:p w14:paraId="32885AB5" w14:textId="77777777" w:rsidR="00D15A5C" w:rsidRPr="001967C5" w:rsidRDefault="00D15A5C" w:rsidP="000A320D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</w:p>
          <w:p w14:paraId="340CA35A" w14:textId="77777777" w:rsidR="00D15A5C" w:rsidRPr="001967C5" w:rsidRDefault="00D15A5C" w:rsidP="000A320D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sz w:val="26"/>
                <w:szCs w:val="26"/>
              </w:rPr>
              <w:t>Essential</w:t>
            </w:r>
          </w:p>
          <w:p w14:paraId="63E3861D" w14:textId="77777777" w:rsidR="00F8103B" w:rsidRPr="001967C5" w:rsidRDefault="00F8103B" w:rsidP="000A320D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</w:p>
        </w:tc>
        <w:tc>
          <w:tcPr>
            <w:tcW w:w="6237" w:type="dxa"/>
          </w:tcPr>
          <w:p w14:paraId="2A9CFF3F" w14:textId="77777777" w:rsidR="00D15A5C" w:rsidRPr="001967C5" w:rsidRDefault="00D15A5C" w:rsidP="000A320D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</w:p>
          <w:p w14:paraId="63F8DF43" w14:textId="77777777" w:rsidR="00D15A5C" w:rsidRPr="001967C5" w:rsidRDefault="00D15A5C" w:rsidP="000A320D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sz w:val="26"/>
                <w:szCs w:val="26"/>
              </w:rPr>
              <w:t>Desirable</w:t>
            </w:r>
          </w:p>
        </w:tc>
      </w:tr>
      <w:tr w:rsidR="00267A29" w:rsidRPr="001967C5" w14:paraId="03866A94" w14:textId="77777777" w:rsidTr="002B7B7C">
        <w:tc>
          <w:tcPr>
            <w:tcW w:w="2235" w:type="dxa"/>
          </w:tcPr>
          <w:p w14:paraId="7879B103" w14:textId="77777777" w:rsidR="00267A29" w:rsidRPr="001967C5" w:rsidRDefault="00267A29" w:rsidP="00267A29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</w:p>
          <w:p w14:paraId="6F88B919" w14:textId="77777777" w:rsidR="00267A29" w:rsidRPr="001967C5" w:rsidRDefault="00267A29" w:rsidP="00267A29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sz w:val="26"/>
                <w:szCs w:val="26"/>
              </w:rPr>
              <w:t>Qualifications and Training</w:t>
            </w:r>
          </w:p>
          <w:p w14:paraId="6B31DB68" w14:textId="77777777" w:rsidR="00267A29" w:rsidRPr="001967C5" w:rsidRDefault="00267A29" w:rsidP="00267A29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</w:p>
        </w:tc>
        <w:tc>
          <w:tcPr>
            <w:tcW w:w="6378" w:type="dxa"/>
          </w:tcPr>
          <w:p w14:paraId="72BB1133" w14:textId="77777777" w:rsidR="001967C5" w:rsidRPr="001967C5" w:rsidRDefault="003C3947" w:rsidP="001967C5">
            <w:pPr>
              <w:tabs>
                <w:tab w:val="num" w:pos="540"/>
              </w:tabs>
              <w:rPr>
                <w:rFonts w:ascii="Merriweather" w:hAnsi="Merriweather" w:cs="Open Sans"/>
                <w:sz w:val="22"/>
                <w:szCs w:val="22"/>
              </w:rPr>
            </w:pPr>
            <w:r w:rsidRPr="001967C5">
              <w:rPr>
                <w:rFonts w:ascii="Merriweather" w:hAnsi="Merriweather" w:cs="Open Sans"/>
                <w:sz w:val="22"/>
                <w:szCs w:val="22"/>
              </w:rPr>
              <w:t xml:space="preserve"> </w:t>
            </w:r>
          </w:p>
          <w:p w14:paraId="0D8FCB70" w14:textId="77777777" w:rsidR="003C3947" w:rsidRPr="001967C5" w:rsidRDefault="00BB5EF5" w:rsidP="001967C5">
            <w:pPr>
              <w:rPr>
                <w:rFonts w:ascii="Merriweather" w:hAnsi="Merriweather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Progression towards qualification in Procurement and</w:t>
            </w:r>
            <w:r w:rsidR="00C42151">
              <w:rPr>
                <w:rFonts w:ascii="Open Sans" w:hAnsi="Open Sans" w:cs="Open Sans"/>
                <w:sz w:val="22"/>
                <w:szCs w:val="22"/>
              </w:rPr>
              <w:t>/</w:t>
            </w:r>
            <w:r>
              <w:rPr>
                <w:rFonts w:ascii="Open Sans" w:hAnsi="Open Sans" w:cs="Open Sans"/>
                <w:sz w:val="22"/>
                <w:szCs w:val="22"/>
              </w:rPr>
              <w:t>or Contract Management</w:t>
            </w:r>
          </w:p>
        </w:tc>
        <w:tc>
          <w:tcPr>
            <w:tcW w:w="6237" w:type="dxa"/>
          </w:tcPr>
          <w:p w14:paraId="607C4F8B" w14:textId="77777777" w:rsidR="00BB5EF5" w:rsidRDefault="00BB5EF5" w:rsidP="00BB5EF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1C0468C1" w14:textId="77777777" w:rsidR="00BB5EF5" w:rsidRDefault="00BB5EF5" w:rsidP="00BB5EF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Professionally qualified in Chartered Institute of Procurement and Supply</w:t>
            </w:r>
          </w:p>
          <w:p w14:paraId="7033851C" w14:textId="77777777" w:rsidR="003C3947" w:rsidRPr="001967C5" w:rsidRDefault="003C3947" w:rsidP="00BB5EF5">
            <w:pPr>
              <w:rPr>
                <w:rFonts w:ascii="Merriweather" w:hAnsi="Merriweather" w:cs="Open Sans"/>
                <w:sz w:val="22"/>
                <w:szCs w:val="22"/>
              </w:rPr>
            </w:pPr>
          </w:p>
        </w:tc>
      </w:tr>
      <w:tr w:rsidR="001967C5" w:rsidRPr="001967C5" w14:paraId="6E3EF59A" w14:textId="77777777" w:rsidTr="002B7B7C">
        <w:tc>
          <w:tcPr>
            <w:tcW w:w="2235" w:type="dxa"/>
          </w:tcPr>
          <w:p w14:paraId="56B3565A" w14:textId="77777777" w:rsidR="001967C5" w:rsidRPr="001967C5" w:rsidRDefault="001967C5" w:rsidP="001967C5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</w:p>
          <w:p w14:paraId="3904A971" w14:textId="77777777" w:rsidR="001967C5" w:rsidRPr="001967C5" w:rsidRDefault="001967C5" w:rsidP="001967C5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sz w:val="26"/>
                <w:szCs w:val="26"/>
              </w:rPr>
              <w:t>Experience and Knowledge</w:t>
            </w:r>
          </w:p>
          <w:p w14:paraId="02E5195D" w14:textId="77777777" w:rsidR="001967C5" w:rsidRPr="001967C5" w:rsidRDefault="001967C5" w:rsidP="001967C5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</w:p>
        </w:tc>
        <w:tc>
          <w:tcPr>
            <w:tcW w:w="6378" w:type="dxa"/>
          </w:tcPr>
          <w:p w14:paraId="2A0AB8F0" w14:textId="77777777" w:rsidR="00BB5EF5" w:rsidRDefault="00BB5EF5" w:rsidP="00BB5EF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Relevant experience. </w:t>
            </w:r>
          </w:p>
          <w:p w14:paraId="786592D9" w14:textId="77777777" w:rsidR="00BB5EF5" w:rsidRDefault="00BB5EF5" w:rsidP="00BB5EF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6BBF807F" w14:textId="77777777" w:rsidR="00BB5EF5" w:rsidRDefault="00BB5EF5" w:rsidP="00BB5EF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Experience of managing and prioritising multiple procurement projects </w:t>
            </w:r>
          </w:p>
          <w:p w14:paraId="2CB1771B" w14:textId="77777777" w:rsidR="00BB5EF5" w:rsidRDefault="00BB5EF5" w:rsidP="00BB5EF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2F332119" w14:textId="77777777" w:rsidR="00BB5EF5" w:rsidRDefault="00BB5EF5" w:rsidP="00BB5EF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Knowledge of Procurement best practice and procedures</w:t>
            </w:r>
          </w:p>
          <w:p w14:paraId="57899133" w14:textId="77777777" w:rsidR="00BB5EF5" w:rsidRDefault="00BB5EF5" w:rsidP="00BB5EF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394388E" w14:textId="77777777" w:rsidR="00BB5EF5" w:rsidRDefault="00BB5EF5" w:rsidP="00BB5EF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Experience of Supplier Relationship Management</w:t>
            </w:r>
          </w:p>
          <w:p w14:paraId="784A700E" w14:textId="77777777" w:rsidR="00BB5EF5" w:rsidRDefault="00BB5EF5" w:rsidP="00BB5EF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5AB9CC6F" w14:textId="77777777" w:rsidR="00BB5EF5" w:rsidRDefault="00BB5EF5" w:rsidP="00BB5EF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Negotiation skills</w:t>
            </w:r>
          </w:p>
          <w:p w14:paraId="24E4A833" w14:textId="77777777" w:rsidR="00BB5EF5" w:rsidRDefault="00BB5EF5" w:rsidP="00BB5EF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73157940" w14:textId="77777777" w:rsidR="001967C5" w:rsidRPr="00BB5EF5" w:rsidRDefault="00BB5EF5" w:rsidP="007E08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Knowledge of UK and EU legislation</w:t>
            </w:r>
          </w:p>
        </w:tc>
        <w:tc>
          <w:tcPr>
            <w:tcW w:w="6237" w:type="dxa"/>
          </w:tcPr>
          <w:p w14:paraId="19D98C74" w14:textId="77777777" w:rsidR="00BB5EF5" w:rsidRDefault="00BB5EF5" w:rsidP="00BB5EF5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49EE0FE3" w14:textId="77777777" w:rsidR="00BB5EF5" w:rsidRDefault="00BB5EF5" w:rsidP="00BB5EF5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Experience gained within public sector procurement</w:t>
            </w:r>
          </w:p>
          <w:p w14:paraId="4CE457D2" w14:textId="77777777" w:rsidR="001967C5" w:rsidRPr="001967C5" w:rsidRDefault="001967C5" w:rsidP="001967C5">
            <w:pPr>
              <w:rPr>
                <w:rFonts w:ascii="Merriweather" w:hAnsi="Merriweather" w:cs="Open Sans"/>
                <w:sz w:val="22"/>
                <w:szCs w:val="22"/>
              </w:rPr>
            </w:pPr>
          </w:p>
          <w:p w14:paraId="6F0A03C1" w14:textId="77777777" w:rsidR="001967C5" w:rsidRPr="001967C5" w:rsidRDefault="001967C5" w:rsidP="001967C5">
            <w:pPr>
              <w:rPr>
                <w:rFonts w:ascii="Merriweather" w:hAnsi="Merriweather" w:cs="Open Sans"/>
                <w:sz w:val="22"/>
                <w:szCs w:val="22"/>
              </w:rPr>
            </w:pPr>
          </w:p>
        </w:tc>
      </w:tr>
      <w:tr w:rsidR="001967C5" w:rsidRPr="001967C5" w14:paraId="25F1ED64" w14:textId="77777777" w:rsidTr="002B7B7C">
        <w:tc>
          <w:tcPr>
            <w:tcW w:w="2235" w:type="dxa"/>
          </w:tcPr>
          <w:p w14:paraId="006103C5" w14:textId="77777777" w:rsidR="001967C5" w:rsidRPr="001967C5" w:rsidRDefault="001967C5" w:rsidP="001967C5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</w:p>
          <w:p w14:paraId="24DA428F" w14:textId="77777777" w:rsidR="001967C5" w:rsidRPr="001967C5" w:rsidRDefault="001967C5" w:rsidP="001967C5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  <w:r w:rsidRPr="001967C5">
              <w:rPr>
                <w:rFonts w:ascii="Merriweather" w:hAnsi="Merriweather" w:cs="Open Sans"/>
                <w:b/>
                <w:sz w:val="26"/>
                <w:szCs w:val="26"/>
              </w:rPr>
              <w:t>Skills and Abilities</w:t>
            </w:r>
          </w:p>
          <w:p w14:paraId="64381EF2" w14:textId="77777777" w:rsidR="001967C5" w:rsidRPr="001967C5" w:rsidRDefault="001967C5" w:rsidP="001967C5">
            <w:pPr>
              <w:rPr>
                <w:rFonts w:ascii="Merriweather" w:hAnsi="Merriweather" w:cs="Open Sans"/>
                <w:b/>
                <w:sz w:val="26"/>
                <w:szCs w:val="26"/>
              </w:rPr>
            </w:pPr>
          </w:p>
        </w:tc>
        <w:tc>
          <w:tcPr>
            <w:tcW w:w="6378" w:type="dxa"/>
          </w:tcPr>
          <w:p w14:paraId="58081E94" w14:textId="77777777" w:rsidR="00BB5EF5" w:rsidRDefault="00BB5EF5" w:rsidP="00BB5EF5">
            <w:pPr>
              <w:spacing w:before="100" w:beforeAutospacing="1" w:after="100" w:afterAutospacing="1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Able to work independently with minimal supervision</w:t>
            </w:r>
          </w:p>
          <w:p w14:paraId="4A89E67C" w14:textId="77777777" w:rsidR="00C42151" w:rsidRDefault="00C42151" w:rsidP="00BB5EF5">
            <w:pPr>
              <w:spacing w:before="100" w:beforeAutospacing="1" w:after="100" w:afterAutospacing="1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Able to learn and use various digital applications with confidence</w:t>
            </w:r>
          </w:p>
          <w:p w14:paraId="275C1145" w14:textId="77777777" w:rsidR="00BB5EF5" w:rsidRDefault="00BB5EF5" w:rsidP="00BB5EF5">
            <w:pPr>
              <w:spacing w:before="100" w:beforeAutospacing="1" w:after="100" w:afterAutospacing="1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Able to quickly pick up and understand business </w:t>
            </w:r>
            <w:r>
              <w:rPr>
                <w:rFonts w:ascii="Open Sans" w:hAnsi="Open Sans" w:cs="Open Sans"/>
                <w:sz w:val="22"/>
                <w:szCs w:val="22"/>
              </w:rPr>
              <w:lastRenderedPageBreak/>
              <w:t>requirements and markets.</w:t>
            </w:r>
          </w:p>
          <w:p w14:paraId="120F3EF7" w14:textId="77777777" w:rsidR="00BB5EF5" w:rsidRDefault="00BB5EF5" w:rsidP="00BB5EF5">
            <w:pPr>
              <w:spacing w:before="100" w:beforeAutospacing="1" w:after="100" w:afterAutospacing="1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Able to work with external organisations to understand and benchmark against best practice.</w:t>
            </w:r>
          </w:p>
          <w:p w14:paraId="6DEF345D" w14:textId="77777777" w:rsidR="001967C5" w:rsidRPr="001967C5" w:rsidRDefault="00BB5EF5" w:rsidP="007E08B6">
            <w:pPr>
              <w:rPr>
                <w:rFonts w:ascii="Merriweather" w:hAnsi="Merriweather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Ability to deal with a varied and urgent workload</w:t>
            </w:r>
          </w:p>
        </w:tc>
        <w:tc>
          <w:tcPr>
            <w:tcW w:w="6237" w:type="dxa"/>
          </w:tcPr>
          <w:p w14:paraId="0CB8BB31" w14:textId="77777777" w:rsidR="001967C5" w:rsidRPr="001967C5" w:rsidRDefault="001967C5" w:rsidP="001967C5">
            <w:pPr>
              <w:rPr>
                <w:rFonts w:ascii="Merriweather" w:hAnsi="Merriweather" w:cs="Open Sans"/>
                <w:sz w:val="22"/>
                <w:szCs w:val="22"/>
              </w:rPr>
            </w:pPr>
          </w:p>
        </w:tc>
      </w:tr>
    </w:tbl>
    <w:p w14:paraId="4D2CDDB5" w14:textId="77777777" w:rsidR="00D15A5C" w:rsidRPr="001967C5" w:rsidRDefault="00C347DC" w:rsidP="00DC0CB3">
      <w:pPr>
        <w:rPr>
          <w:rFonts w:ascii="Merriweather" w:hAnsi="Merriweather" w:cs="Open Sans"/>
          <w:sz w:val="22"/>
          <w:szCs w:val="22"/>
        </w:rPr>
      </w:pPr>
      <w:r>
        <w:rPr>
          <w:rFonts w:ascii="Merriweather" w:hAnsi="Merriweather"/>
          <w:noProof/>
        </w:rPr>
        <w:pict w14:anchorId="04ADB41D">
          <v:shape id="Picture 5" o:spid="_x0000_i1025" type="#_x0000_t75" alt="Flexible Working logo" style="width:109.5pt;height:61.5pt;visibility:visible">
            <v:imagedata r:id="rId14" o:title="Flexible Working logo"/>
          </v:shape>
        </w:pict>
      </w:r>
      <w:r w:rsidR="00706A6A" w:rsidRPr="001967C5">
        <w:rPr>
          <w:rFonts w:ascii="Merriweather" w:hAnsi="Merriweather"/>
          <w:noProof/>
        </w:rPr>
        <w:t xml:space="preserve">    </w:t>
      </w:r>
      <w:r w:rsidR="00706A6A" w:rsidRPr="001967C5">
        <w:rPr>
          <w:rStyle w:val="PageNumber"/>
          <w:rFonts w:ascii="Merriweather" w:hAnsi="Merriweather" w:cs="Arial"/>
          <w:sz w:val="18"/>
          <w:szCs w:val="18"/>
        </w:rPr>
        <w:tab/>
      </w:r>
      <w:r>
        <w:rPr>
          <w:rFonts w:ascii="Merriweather" w:hAnsi="Merriweather"/>
        </w:rPr>
        <w:pict w14:anchorId="16E38033">
          <v:shape id="_x0000_i1026" type="#_x0000_t75" style="width:114pt;height:55.5pt">
            <v:imagedata r:id="rId15" o:title="logo for email"/>
          </v:shape>
        </w:pict>
      </w:r>
      <w:r w:rsidR="00706A6A" w:rsidRPr="001967C5">
        <w:rPr>
          <w:rFonts w:ascii="Merriweather" w:hAnsi="Merriweather"/>
        </w:rPr>
        <w:t>            </w:t>
      </w:r>
      <w:r w:rsidR="00706A6A" w:rsidRPr="001967C5">
        <w:rPr>
          <w:rFonts w:ascii="Merriweather" w:hAnsi="Merriweather" w:cs="Open Sans"/>
          <w:sz w:val="20"/>
          <w:szCs w:val="20"/>
        </w:rPr>
        <w:fldChar w:fldCharType="begin"/>
      </w:r>
      <w:r w:rsidR="00706A6A" w:rsidRPr="001967C5">
        <w:rPr>
          <w:rFonts w:ascii="Merriweather" w:hAnsi="Merriweather" w:cs="Open Sans"/>
          <w:sz w:val="20"/>
          <w:szCs w:val="20"/>
        </w:rPr>
        <w:instrText xml:space="preserve"> INCLUDEPICTURE  "cid:image008.jpg@01D4C2BB.5BFE4390" \* MERGEFORMATINET </w:instrText>
      </w:r>
      <w:r w:rsidR="00706A6A" w:rsidRPr="001967C5">
        <w:rPr>
          <w:rFonts w:ascii="Merriweather" w:hAnsi="Merriweather" w:cs="Open Sans"/>
          <w:sz w:val="20"/>
          <w:szCs w:val="20"/>
        </w:rPr>
        <w:fldChar w:fldCharType="separate"/>
      </w:r>
      <w:r>
        <w:rPr>
          <w:rFonts w:ascii="Merriweather" w:hAnsi="Merriweather" w:cs="Open Sans"/>
          <w:sz w:val="20"/>
          <w:szCs w:val="20"/>
        </w:rPr>
        <w:fldChar w:fldCharType="begin"/>
      </w:r>
      <w:r>
        <w:rPr>
          <w:rFonts w:ascii="Merriweather" w:hAnsi="Merriweather" w:cs="Open Sans"/>
          <w:sz w:val="20"/>
          <w:szCs w:val="20"/>
        </w:rPr>
        <w:instrText xml:space="preserve"> </w:instrText>
      </w:r>
      <w:r>
        <w:rPr>
          <w:rFonts w:ascii="Merriweather" w:hAnsi="Merriweather" w:cs="Open Sans"/>
          <w:sz w:val="20"/>
          <w:szCs w:val="20"/>
        </w:rPr>
        <w:instrText>INCLUDEPICTURE  "cid:image008.jpg@01D4C2BB.5BFE4390" \* MERGEFORMATINET</w:instrText>
      </w:r>
      <w:r>
        <w:rPr>
          <w:rFonts w:ascii="Merriweather" w:hAnsi="Merriweather" w:cs="Open Sans"/>
          <w:sz w:val="20"/>
          <w:szCs w:val="20"/>
        </w:rPr>
        <w:instrText xml:space="preserve"> </w:instrText>
      </w:r>
      <w:r>
        <w:rPr>
          <w:rFonts w:ascii="Merriweather" w:hAnsi="Merriweather" w:cs="Open Sans"/>
          <w:sz w:val="20"/>
          <w:szCs w:val="20"/>
        </w:rPr>
        <w:fldChar w:fldCharType="separate"/>
      </w:r>
      <w:r>
        <w:rPr>
          <w:rFonts w:ascii="Merriweather" w:hAnsi="Merriweather" w:cs="Open Sans"/>
          <w:sz w:val="20"/>
          <w:szCs w:val="20"/>
        </w:rPr>
        <w:pict w14:anchorId="30B9D8D4">
          <v:shape id="Picture 4" o:spid="_x0000_i1027" type="#_x0000_t75" style="width:101.25pt;height:56.25pt">
            <v:imagedata r:id="rId16" r:href="rId17"/>
          </v:shape>
        </w:pict>
      </w:r>
      <w:r>
        <w:rPr>
          <w:rFonts w:ascii="Merriweather" w:hAnsi="Merriweather" w:cs="Open Sans"/>
          <w:sz w:val="20"/>
          <w:szCs w:val="20"/>
        </w:rPr>
        <w:fldChar w:fldCharType="end"/>
      </w:r>
      <w:r w:rsidR="00706A6A" w:rsidRPr="001967C5">
        <w:rPr>
          <w:rFonts w:ascii="Merriweather" w:hAnsi="Merriweather" w:cs="Open Sans"/>
          <w:sz w:val="20"/>
          <w:szCs w:val="20"/>
        </w:rPr>
        <w:fldChar w:fldCharType="end"/>
      </w:r>
      <w:r w:rsidR="00706A6A" w:rsidRPr="001967C5">
        <w:rPr>
          <w:rFonts w:ascii="Merriweather" w:hAnsi="Merriweather" w:cs="Open Sans"/>
          <w:sz w:val="20"/>
          <w:szCs w:val="20"/>
        </w:rPr>
        <w:t xml:space="preserve">            </w:t>
      </w:r>
      <w:r w:rsidR="00706A6A" w:rsidRPr="001967C5">
        <w:rPr>
          <w:rStyle w:val="PageNumber"/>
          <w:rFonts w:ascii="Merriweather" w:hAnsi="Merriweather" w:cs="Arial"/>
          <w:sz w:val="18"/>
          <w:szCs w:val="18"/>
        </w:rPr>
        <w:tab/>
      </w:r>
    </w:p>
    <w:sectPr w:rsidR="00D15A5C" w:rsidRPr="001967C5" w:rsidSect="0033224C">
      <w:pgSz w:w="16838" w:h="11906" w:orient="landscape"/>
      <w:pgMar w:top="1077" w:right="1077" w:bottom="1287" w:left="794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320B" w14:textId="77777777" w:rsidR="00C347DC" w:rsidRDefault="00C347DC">
      <w:r>
        <w:separator/>
      </w:r>
    </w:p>
  </w:endnote>
  <w:endnote w:type="continuationSeparator" w:id="0">
    <w:p w14:paraId="248354D5" w14:textId="77777777" w:rsidR="00C347DC" w:rsidRDefault="00C3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2060503050406030704"/>
    <w:charset w:val="00"/>
    <w:family w:val="roman"/>
    <w:pitch w:val="variable"/>
    <w:sig w:usb0="800000A7" w:usb1="5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erriweather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3EAD" w14:textId="77777777" w:rsidR="00C347DC" w:rsidRDefault="00C347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26F50" w14:textId="77777777" w:rsidR="00706A6A" w:rsidRPr="00706A6A" w:rsidRDefault="00706A6A" w:rsidP="00706A6A">
    <w:pPr>
      <w:pStyle w:val="Header"/>
      <w:ind w:firstLine="720"/>
      <w:jc w:val="right"/>
      <w:rPr>
        <w:rFonts w:ascii="Merriweather" w:hAnsi="Merriweather"/>
        <w:color w:val="AEAAAA"/>
      </w:rPr>
    </w:pPr>
    <w:r w:rsidRPr="00706A6A">
      <w:rPr>
        <w:rFonts w:ascii="Merriweather" w:hAnsi="Merriweather"/>
        <w:color w:val="AEAAAA"/>
      </w:rPr>
      <w:t xml:space="preserve">Making a </w:t>
    </w:r>
    <w:r w:rsidRPr="00706A6A">
      <w:rPr>
        <w:rFonts w:ascii="Merriweather Bold" w:hAnsi="Merriweather Bold"/>
        <w:color w:val="AEAAAA"/>
      </w:rPr>
      <w:t>better future</w:t>
    </w:r>
    <w:r w:rsidRPr="00706A6A">
      <w:rPr>
        <w:rFonts w:ascii="Merriweather" w:hAnsi="Merriweather"/>
        <w:color w:val="AEAAAA"/>
      </w:rPr>
      <w:t xml:space="preserve"> for people  </w:t>
    </w:r>
  </w:p>
  <w:p w14:paraId="54C54D57" w14:textId="77777777" w:rsidR="00706A6A" w:rsidRPr="00DE14F0" w:rsidRDefault="00706A6A" w:rsidP="00706A6A">
    <w:pPr>
      <w:pStyle w:val="Header"/>
      <w:ind w:firstLine="720"/>
      <w:jc w:val="right"/>
      <w:rPr>
        <w:rFonts w:ascii="Merriweather Bold" w:hAnsi="Merriweather Bold"/>
      </w:rPr>
    </w:pPr>
    <w:r w:rsidRPr="00706A6A">
      <w:rPr>
        <w:rFonts w:ascii="Merriweather" w:hAnsi="Merriweather"/>
        <w:color w:val="AEAAAA"/>
      </w:rPr>
      <w:t xml:space="preserve">and the environment </w:t>
    </w:r>
    <w:r w:rsidRPr="00706A6A">
      <w:rPr>
        <w:rFonts w:ascii="Merriweather Bold" w:hAnsi="Merriweather Bold"/>
        <w:color w:val="AEAAAA"/>
      </w:rPr>
      <w:t>in mining areas</w:t>
    </w:r>
  </w:p>
  <w:p w14:paraId="3034F76C" w14:textId="77777777" w:rsidR="00D15A5C" w:rsidRPr="00DE2487" w:rsidRDefault="00C347DC" w:rsidP="00782B9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pict w14:anchorId="40B562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4.7pt;margin-top:-69.2pt;width:341.75pt;height:62.3pt;z-index:251657728">
          <v:imagedata r:id="rId1" o:title="CA_Scene 1 - Blue"/>
        </v:shape>
      </w:pict>
    </w:r>
    <w:r w:rsidR="00D15A5C" w:rsidRPr="00DE2487">
      <w:rPr>
        <w:rStyle w:val="PageNumber"/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DC58" w14:textId="77777777" w:rsidR="00C347DC" w:rsidRDefault="00C34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6F75" w14:textId="77777777" w:rsidR="00C347DC" w:rsidRDefault="00C347DC">
      <w:r>
        <w:separator/>
      </w:r>
    </w:p>
  </w:footnote>
  <w:footnote w:type="continuationSeparator" w:id="0">
    <w:p w14:paraId="0F7F4F94" w14:textId="77777777" w:rsidR="00C347DC" w:rsidRDefault="00C3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5419" w14:textId="77777777" w:rsidR="00C347DC" w:rsidRDefault="00C347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4CFC" w14:textId="77777777" w:rsidR="00E57D93" w:rsidRPr="00AD6F77" w:rsidRDefault="00E57D93" w:rsidP="0033224C">
    <w:pPr>
      <w:pStyle w:val="Header"/>
      <w:ind w:left="2552" w:hanging="2552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79C0" w14:textId="77777777" w:rsidR="00C347DC" w:rsidRDefault="00C34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4D8"/>
    <w:multiLevelType w:val="hybridMultilevel"/>
    <w:tmpl w:val="2DE03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F24A2"/>
    <w:multiLevelType w:val="hybridMultilevel"/>
    <w:tmpl w:val="4E127A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702AF"/>
    <w:multiLevelType w:val="hybridMultilevel"/>
    <w:tmpl w:val="3CB0AC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52945"/>
    <w:multiLevelType w:val="hybridMultilevel"/>
    <w:tmpl w:val="0E38E90C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1588E"/>
    <w:multiLevelType w:val="hybridMultilevel"/>
    <w:tmpl w:val="E7600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61981"/>
    <w:multiLevelType w:val="hybridMultilevel"/>
    <w:tmpl w:val="7F0EDD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94D29"/>
    <w:multiLevelType w:val="hybridMultilevel"/>
    <w:tmpl w:val="CEAC39D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1931FF"/>
    <w:multiLevelType w:val="hybridMultilevel"/>
    <w:tmpl w:val="67189FF6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C347C"/>
    <w:multiLevelType w:val="hybridMultilevel"/>
    <w:tmpl w:val="49A6B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C4097"/>
    <w:multiLevelType w:val="hybridMultilevel"/>
    <w:tmpl w:val="7724465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912341">
    <w:abstractNumId w:val="9"/>
  </w:num>
  <w:num w:numId="2" w16cid:durableId="603852079">
    <w:abstractNumId w:val="7"/>
  </w:num>
  <w:num w:numId="3" w16cid:durableId="1866866898">
    <w:abstractNumId w:val="3"/>
  </w:num>
  <w:num w:numId="4" w16cid:durableId="1632513272">
    <w:abstractNumId w:val="2"/>
  </w:num>
  <w:num w:numId="5" w16cid:durableId="1852331771">
    <w:abstractNumId w:val="8"/>
  </w:num>
  <w:num w:numId="6" w16cid:durableId="536890845">
    <w:abstractNumId w:val="1"/>
  </w:num>
  <w:num w:numId="7" w16cid:durableId="1439443683">
    <w:abstractNumId w:val="4"/>
  </w:num>
  <w:num w:numId="8" w16cid:durableId="122356403">
    <w:abstractNumId w:val="5"/>
  </w:num>
  <w:num w:numId="9" w16cid:durableId="736320722">
    <w:abstractNumId w:val="0"/>
  </w:num>
  <w:num w:numId="10" w16cid:durableId="73154079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7DC"/>
    <w:rsid w:val="00005E08"/>
    <w:rsid w:val="00012A1A"/>
    <w:rsid w:val="0001314F"/>
    <w:rsid w:val="00015AF1"/>
    <w:rsid w:val="00024DA9"/>
    <w:rsid w:val="0003186D"/>
    <w:rsid w:val="00044E86"/>
    <w:rsid w:val="00057A8F"/>
    <w:rsid w:val="00060778"/>
    <w:rsid w:val="00074643"/>
    <w:rsid w:val="00077EAC"/>
    <w:rsid w:val="00091ECA"/>
    <w:rsid w:val="000944C1"/>
    <w:rsid w:val="000A1970"/>
    <w:rsid w:val="000A320D"/>
    <w:rsid w:val="000B0DF0"/>
    <w:rsid w:val="000D0421"/>
    <w:rsid w:val="000D050D"/>
    <w:rsid w:val="000D122D"/>
    <w:rsid w:val="000F4B4F"/>
    <w:rsid w:val="0010434B"/>
    <w:rsid w:val="00104977"/>
    <w:rsid w:val="00106E87"/>
    <w:rsid w:val="00110C7A"/>
    <w:rsid w:val="00124260"/>
    <w:rsid w:val="00136AEA"/>
    <w:rsid w:val="00141E2C"/>
    <w:rsid w:val="00150B7C"/>
    <w:rsid w:val="00155B96"/>
    <w:rsid w:val="001649D0"/>
    <w:rsid w:val="00164A36"/>
    <w:rsid w:val="00171539"/>
    <w:rsid w:val="00171FAB"/>
    <w:rsid w:val="001729E6"/>
    <w:rsid w:val="001757A2"/>
    <w:rsid w:val="00177B93"/>
    <w:rsid w:val="001967C5"/>
    <w:rsid w:val="001A2AC3"/>
    <w:rsid w:val="001A2C83"/>
    <w:rsid w:val="001A47DF"/>
    <w:rsid w:val="001A611A"/>
    <w:rsid w:val="001B739B"/>
    <w:rsid w:val="001C082D"/>
    <w:rsid w:val="001C24E5"/>
    <w:rsid w:val="001D6129"/>
    <w:rsid w:val="001E450E"/>
    <w:rsid w:val="001E5147"/>
    <w:rsid w:val="001F00C5"/>
    <w:rsid w:val="002013DD"/>
    <w:rsid w:val="00210FA3"/>
    <w:rsid w:val="00213D32"/>
    <w:rsid w:val="002237C8"/>
    <w:rsid w:val="002366D3"/>
    <w:rsid w:val="00237570"/>
    <w:rsid w:val="00253B47"/>
    <w:rsid w:val="00260D30"/>
    <w:rsid w:val="00265DAF"/>
    <w:rsid w:val="00267A29"/>
    <w:rsid w:val="0027351E"/>
    <w:rsid w:val="00275F18"/>
    <w:rsid w:val="002A212F"/>
    <w:rsid w:val="002B125C"/>
    <w:rsid w:val="002B34D6"/>
    <w:rsid w:val="002B629E"/>
    <w:rsid w:val="002B7B7C"/>
    <w:rsid w:val="002C1DB4"/>
    <w:rsid w:val="002C262B"/>
    <w:rsid w:val="002D0F04"/>
    <w:rsid w:val="002D6436"/>
    <w:rsid w:val="002D7907"/>
    <w:rsid w:val="002F29CA"/>
    <w:rsid w:val="002F3847"/>
    <w:rsid w:val="0030628F"/>
    <w:rsid w:val="00315FD6"/>
    <w:rsid w:val="003309C3"/>
    <w:rsid w:val="0033224C"/>
    <w:rsid w:val="00340D3C"/>
    <w:rsid w:val="00345089"/>
    <w:rsid w:val="00352BC3"/>
    <w:rsid w:val="003568D3"/>
    <w:rsid w:val="00357A40"/>
    <w:rsid w:val="00360A64"/>
    <w:rsid w:val="00372F15"/>
    <w:rsid w:val="00386D9A"/>
    <w:rsid w:val="00396690"/>
    <w:rsid w:val="003B5342"/>
    <w:rsid w:val="003C291A"/>
    <w:rsid w:val="003C3947"/>
    <w:rsid w:val="003D6FF0"/>
    <w:rsid w:val="003E05A4"/>
    <w:rsid w:val="003E62AD"/>
    <w:rsid w:val="003F3D28"/>
    <w:rsid w:val="00400107"/>
    <w:rsid w:val="004101D3"/>
    <w:rsid w:val="00415B50"/>
    <w:rsid w:val="00425ECA"/>
    <w:rsid w:val="00435372"/>
    <w:rsid w:val="004433D5"/>
    <w:rsid w:val="0046309A"/>
    <w:rsid w:val="0046349F"/>
    <w:rsid w:val="004652EB"/>
    <w:rsid w:val="004B2CD2"/>
    <w:rsid w:val="004B3C38"/>
    <w:rsid w:val="004B7938"/>
    <w:rsid w:val="004D47F0"/>
    <w:rsid w:val="004E01CC"/>
    <w:rsid w:val="004E1877"/>
    <w:rsid w:val="004E1A9D"/>
    <w:rsid w:val="004E715D"/>
    <w:rsid w:val="00533030"/>
    <w:rsid w:val="0053639B"/>
    <w:rsid w:val="005375B0"/>
    <w:rsid w:val="00547F12"/>
    <w:rsid w:val="005615AF"/>
    <w:rsid w:val="00570BF9"/>
    <w:rsid w:val="00597087"/>
    <w:rsid w:val="005A0219"/>
    <w:rsid w:val="005B262F"/>
    <w:rsid w:val="005B6590"/>
    <w:rsid w:val="005E4ECD"/>
    <w:rsid w:val="00603641"/>
    <w:rsid w:val="00621253"/>
    <w:rsid w:val="006219C0"/>
    <w:rsid w:val="0063605B"/>
    <w:rsid w:val="00641D36"/>
    <w:rsid w:val="00645D89"/>
    <w:rsid w:val="00652AF6"/>
    <w:rsid w:val="00662973"/>
    <w:rsid w:val="00686E63"/>
    <w:rsid w:val="00695B15"/>
    <w:rsid w:val="00696E54"/>
    <w:rsid w:val="006A5199"/>
    <w:rsid w:val="006B31F9"/>
    <w:rsid w:val="006C14E8"/>
    <w:rsid w:val="006D0EED"/>
    <w:rsid w:val="006D768E"/>
    <w:rsid w:val="006E04FB"/>
    <w:rsid w:val="006E1DD9"/>
    <w:rsid w:val="006F048A"/>
    <w:rsid w:val="006F27CB"/>
    <w:rsid w:val="006F4871"/>
    <w:rsid w:val="00703435"/>
    <w:rsid w:val="00706A6A"/>
    <w:rsid w:val="0073314F"/>
    <w:rsid w:val="007464F1"/>
    <w:rsid w:val="007529A3"/>
    <w:rsid w:val="00753407"/>
    <w:rsid w:val="007549B1"/>
    <w:rsid w:val="00762325"/>
    <w:rsid w:val="007633CA"/>
    <w:rsid w:val="007739BB"/>
    <w:rsid w:val="007753D5"/>
    <w:rsid w:val="007809EC"/>
    <w:rsid w:val="00782B9B"/>
    <w:rsid w:val="007959D7"/>
    <w:rsid w:val="007B42FC"/>
    <w:rsid w:val="007B6920"/>
    <w:rsid w:val="007E08B6"/>
    <w:rsid w:val="007E0A6C"/>
    <w:rsid w:val="007F0861"/>
    <w:rsid w:val="007F11A2"/>
    <w:rsid w:val="007F66BD"/>
    <w:rsid w:val="00806093"/>
    <w:rsid w:val="00814AB7"/>
    <w:rsid w:val="00831715"/>
    <w:rsid w:val="008331A1"/>
    <w:rsid w:val="00837121"/>
    <w:rsid w:val="0087652A"/>
    <w:rsid w:val="00881B0E"/>
    <w:rsid w:val="008856E0"/>
    <w:rsid w:val="008B32FD"/>
    <w:rsid w:val="008C573A"/>
    <w:rsid w:val="008D4464"/>
    <w:rsid w:val="008D4B54"/>
    <w:rsid w:val="008D50C1"/>
    <w:rsid w:val="008E0C31"/>
    <w:rsid w:val="008E4B0A"/>
    <w:rsid w:val="008F65C5"/>
    <w:rsid w:val="009261A0"/>
    <w:rsid w:val="00927E42"/>
    <w:rsid w:val="009718CA"/>
    <w:rsid w:val="009854EA"/>
    <w:rsid w:val="00997A4A"/>
    <w:rsid w:val="009A5929"/>
    <w:rsid w:val="009D3B42"/>
    <w:rsid w:val="009D766D"/>
    <w:rsid w:val="009F50AB"/>
    <w:rsid w:val="00A03226"/>
    <w:rsid w:val="00A17DC4"/>
    <w:rsid w:val="00A2201C"/>
    <w:rsid w:val="00A251CF"/>
    <w:rsid w:val="00A3471B"/>
    <w:rsid w:val="00A437E3"/>
    <w:rsid w:val="00A45229"/>
    <w:rsid w:val="00A502EA"/>
    <w:rsid w:val="00A5072C"/>
    <w:rsid w:val="00A52CB7"/>
    <w:rsid w:val="00A5439E"/>
    <w:rsid w:val="00A70BE8"/>
    <w:rsid w:val="00A7258E"/>
    <w:rsid w:val="00A728F9"/>
    <w:rsid w:val="00A72E53"/>
    <w:rsid w:val="00AC0FA8"/>
    <w:rsid w:val="00AD1472"/>
    <w:rsid w:val="00AD65D6"/>
    <w:rsid w:val="00AD6F77"/>
    <w:rsid w:val="00AE3A32"/>
    <w:rsid w:val="00AE5501"/>
    <w:rsid w:val="00AE575B"/>
    <w:rsid w:val="00AF5563"/>
    <w:rsid w:val="00AF6C38"/>
    <w:rsid w:val="00B04B82"/>
    <w:rsid w:val="00B42009"/>
    <w:rsid w:val="00B43C55"/>
    <w:rsid w:val="00B527C6"/>
    <w:rsid w:val="00B53B4D"/>
    <w:rsid w:val="00B6117E"/>
    <w:rsid w:val="00B671BA"/>
    <w:rsid w:val="00B947AD"/>
    <w:rsid w:val="00BA084F"/>
    <w:rsid w:val="00BA0C72"/>
    <w:rsid w:val="00BA0D12"/>
    <w:rsid w:val="00BA566E"/>
    <w:rsid w:val="00BB1C7D"/>
    <w:rsid w:val="00BB4193"/>
    <w:rsid w:val="00BB47F0"/>
    <w:rsid w:val="00BB5EF5"/>
    <w:rsid w:val="00BC068E"/>
    <w:rsid w:val="00BC0747"/>
    <w:rsid w:val="00BC5604"/>
    <w:rsid w:val="00BD1F43"/>
    <w:rsid w:val="00BE1FE0"/>
    <w:rsid w:val="00BF20B3"/>
    <w:rsid w:val="00BF580C"/>
    <w:rsid w:val="00C018AE"/>
    <w:rsid w:val="00C21C51"/>
    <w:rsid w:val="00C32468"/>
    <w:rsid w:val="00C347DC"/>
    <w:rsid w:val="00C42151"/>
    <w:rsid w:val="00C43361"/>
    <w:rsid w:val="00C75230"/>
    <w:rsid w:val="00C760B3"/>
    <w:rsid w:val="00C805BD"/>
    <w:rsid w:val="00C82E1F"/>
    <w:rsid w:val="00CB0403"/>
    <w:rsid w:val="00CB7580"/>
    <w:rsid w:val="00CC0594"/>
    <w:rsid w:val="00CE0A84"/>
    <w:rsid w:val="00CE1239"/>
    <w:rsid w:val="00CE5308"/>
    <w:rsid w:val="00CE7A15"/>
    <w:rsid w:val="00CF5BC1"/>
    <w:rsid w:val="00D10663"/>
    <w:rsid w:val="00D121E4"/>
    <w:rsid w:val="00D15A5C"/>
    <w:rsid w:val="00D23979"/>
    <w:rsid w:val="00D37C2D"/>
    <w:rsid w:val="00D46759"/>
    <w:rsid w:val="00D614B2"/>
    <w:rsid w:val="00D724A0"/>
    <w:rsid w:val="00D8486F"/>
    <w:rsid w:val="00D86D04"/>
    <w:rsid w:val="00D92684"/>
    <w:rsid w:val="00D93D9B"/>
    <w:rsid w:val="00DB301C"/>
    <w:rsid w:val="00DC0CB3"/>
    <w:rsid w:val="00DC38E7"/>
    <w:rsid w:val="00DD7FF7"/>
    <w:rsid w:val="00DE2487"/>
    <w:rsid w:val="00DF46EE"/>
    <w:rsid w:val="00DF792E"/>
    <w:rsid w:val="00E1168A"/>
    <w:rsid w:val="00E117EC"/>
    <w:rsid w:val="00E23A9B"/>
    <w:rsid w:val="00E33E48"/>
    <w:rsid w:val="00E51940"/>
    <w:rsid w:val="00E55A1B"/>
    <w:rsid w:val="00E57D93"/>
    <w:rsid w:val="00E62E21"/>
    <w:rsid w:val="00E657ED"/>
    <w:rsid w:val="00E70531"/>
    <w:rsid w:val="00E80988"/>
    <w:rsid w:val="00E956D1"/>
    <w:rsid w:val="00EA12DD"/>
    <w:rsid w:val="00EA4388"/>
    <w:rsid w:val="00EA4F5B"/>
    <w:rsid w:val="00EB230D"/>
    <w:rsid w:val="00EC65A1"/>
    <w:rsid w:val="00F312EA"/>
    <w:rsid w:val="00F34758"/>
    <w:rsid w:val="00F36B0C"/>
    <w:rsid w:val="00F372C8"/>
    <w:rsid w:val="00F63D44"/>
    <w:rsid w:val="00F70F49"/>
    <w:rsid w:val="00F74689"/>
    <w:rsid w:val="00F748ED"/>
    <w:rsid w:val="00F8103B"/>
    <w:rsid w:val="00F926AB"/>
    <w:rsid w:val="00F93E56"/>
    <w:rsid w:val="00FD2412"/>
    <w:rsid w:val="00FD773F"/>
    <w:rsid w:val="00FE5011"/>
    <w:rsid w:val="00FF0A10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55C3229F"/>
  <w15:chartTrackingRefBased/>
  <w15:docId w15:val="{A0D5D58A-9F6C-4FC7-899E-2FD5C21C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E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26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926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B42F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D6F77"/>
  </w:style>
  <w:style w:type="table" w:styleId="TableGrid">
    <w:name w:val="Table Grid"/>
    <w:basedOn w:val="TableNormal"/>
    <w:rsid w:val="00D15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03B"/>
    <w:pPr>
      <w:ind w:left="720"/>
    </w:pPr>
  </w:style>
  <w:style w:type="paragraph" w:styleId="BodyText">
    <w:name w:val="Body Text"/>
    <w:basedOn w:val="Normal"/>
    <w:link w:val="BodyTextChar"/>
    <w:rsid w:val="00F372C8"/>
    <w:pPr>
      <w:widowControl w:val="0"/>
    </w:pPr>
    <w:rPr>
      <w:snapToGrid w:val="0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F372C8"/>
    <w:rPr>
      <w:snapToGrid w:val="0"/>
      <w:lang w:eastAsia="en-US"/>
    </w:rPr>
  </w:style>
  <w:style w:type="character" w:customStyle="1" w:styleId="HeaderChar">
    <w:name w:val="Header Char"/>
    <w:link w:val="Header"/>
    <w:uiPriority w:val="99"/>
    <w:rsid w:val="00706A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cid:image008.jpg@01D4C2BB.5BFE4390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ywoz\OneDrive%20-%20The%20Mining%20Remediation%20Authority\Attachments\JD%20Asst%20Procurement%20Business%20Partner%20Nov2025.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JD Asst Procurement Business Partner Nov2025.doc.dotx</Template>
  <TotalTime>2</TotalTime>
  <Pages>5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The Coal Authority</Company>
  <LinksUpToDate>false</LinksUpToDate>
  <CharactersWithSpaces>5417</CharactersWithSpaces>
  <SharedDoc>false</SharedDoc>
  <HLinks>
    <vt:vector size="6" baseType="variant">
      <vt:variant>
        <vt:i4>2293839</vt:i4>
      </vt:variant>
      <vt:variant>
        <vt:i4>7288</vt:i4>
      </vt:variant>
      <vt:variant>
        <vt:i4>1027</vt:i4>
      </vt:variant>
      <vt:variant>
        <vt:i4>1</vt:i4>
      </vt:variant>
      <vt:variant>
        <vt:lpwstr>cid:image008.jpg@01D4C2BB.5BFE4390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Zoe Heywood</dc:creator>
  <cp:keywords/>
  <cp:lastModifiedBy>Zoe Heywood</cp:lastModifiedBy>
  <cp:revision>1</cp:revision>
  <cp:lastPrinted>2010-07-05T08:43:00Z</cp:lastPrinted>
  <dcterms:created xsi:type="dcterms:W3CDTF">2025-10-28T13:14:00Z</dcterms:created>
  <dcterms:modified xsi:type="dcterms:W3CDTF">2025-10-28T13:16:00Z</dcterms:modified>
</cp:coreProperties>
</file>